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D8" w:rsidRPr="008C7987" w:rsidRDefault="0041185A" w:rsidP="00D52F19">
      <w:pPr>
        <w:rPr>
          <w:sz w:val="22"/>
          <w:szCs w:val="22"/>
          <w:lang w:val="pl-PL"/>
        </w:rPr>
      </w:pPr>
      <w:r w:rsidRPr="008C7987">
        <w:rPr>
          <w:sz w:val="22"/>
          <w:szCs w:val="22"/>
          <w:lang w:val="pl-PL"/>
        </w:rPr>
        <w:tab/>
      </w:r>
    </w:p>
    <w:p w:rsidR="005417D8" w:rsidRPr="008C7987" w:rsidRDefault="005417D8" w:rsidP="00D52F19">
      <w:pPr>
        <w:rPr>
          <w:sz w:val="22"/>
          <w:szCs w:val="22"/>
          <w:lang w:val="pl-PL"/>
        </w:rPr>
      </w:pPr>
    </w:p>
    <w:p w:rsidR="00240BF1" w:rsidRPr="008C7987" w:rsidRDefault="005417D8" w:rsidP="00240BF1">
      <w:pPr>
        <w:jc w:val="center"/>
        <w:rPr>
          <w:b/>
          <w:sz w:val="22"/>
          <w:szCs w:val="22"/>
          <w:lang w:val="pl-PL"/>
        </w:rPr>
      </w:pPr>
      <w:r w:rsidRPr="008C7987">
        <w:rPr>
          <w:b/>
          <w:sz w:val="22"/>
          <w:szCs w:val="22"/>
          <w:lang w:val="pl-PL"/>
        </w:rPr>
        <w:t xml:space="preserve">Oświadczenie Wykonawcy </w:t>
      </w:r>
      <w:r w:rsidR="008659AF">
        <w:rPr>
          <w:b/>
          <w:sz w:val="22"/>
          <w:szCs w:val="22"/>
          <w:lang w:val="pl-PL"/>
        </w:rPr>
        <w:t xml:space="preserve">na </w:t>
      </w:r>
      <w:r w:rsidR="002509A2" w:rsidRPr="008C7987">
        <w:rPr>
          <w:b/>
          <w:sz w:val="22"/>
          <w:szCs w:val="22"/>
          <w:lang w:val="pl-PL"/>
        </w:rPr>
        <w:t xml:space="preserve">podstawie art.125 ust. 1 </w:t>
      </w:r>
      <w:r w:rsidR="008659AF">
        <w:rPr>
          <w:b/>
          <w:sz w:val="22"/>
          <w:szCs w:val="22"/>
          <w:lang w:val="pl-PL"/>
        </w:rPr>
        <w:t xml:space="preserve">ustawy </w:t>
      </w:r>
      <w:r w:rsidR="002509A2" w:rsidRPr="008C7987">
        <w:rPr>
          <w:b/>
          <w:sz w:val="22"/>
          <w:szCs w:val="22"/>
          <w:lang w:val="pl-PL"/>
        </w:rPr>
        <w:t xml:space="preserve">z dnia 11 września 2019 r. Prawo zamówień publicznych </w:t>
      </w:r>
      <w:r w:rsidR="00240BF1">
        <w:rPr>
          <w:b/>
          <w:sz w:val="22"/>
          <w:szCs w:val="22"/>
          <w:lang w:val="pl-PL"/>
        </w:rPr>
        <w:t xml:space="preserve">dotyczące </w:t>
      </w:r>
      <w:r w:rsidRPr="008C7987">
        <w:rPr>
          <w:b/>
          <w:sz w:val="22"/>
          <w:szCs w:val="22"/>
          <w:lang w:val="pl-PL"/>
        </w:rPr>
        <w:t xml:space="preserve"> </w:t>
      </w:r>
      <w:r w:rsidR="00240BF1" w:rsidRPr="008C7987">
        <w:rPr>
          <w:b/>
          <w:sz w:val="22"/>
          <w:szCs w:val="22"/>
          <w:lang w:val="pl-PL"/>
        </w:rPr>
        <w:t>spełnieni</w:t>
      </w:r>
      <w:r w:rsidR="00240BF1">
        <w:rPr>
          <w:b/>
          <w:sz w:val="22"/>
          <w:szCs w:val="22"/>
          <w:lang w:val="pl-PL"/>
        </w:rPr>
        <w:t>a</w:t>
      </w:r>
      <w:r w:rsidR="00240BF1" w:rsidRPr="008C7987">
        <w:rPr>
          <w:b/>
          <w:sz w:val="22"/>
          <w:szCs w:val="22"/>
          <w:lang w:val="pl-PL"/>
        </w:rPr>
        <w:t xml:space="preserve"> warunków udziału w postępowaniu</w:t>
      </w:r>
      <w:r w:rsidR="008659AF">
        <w:rPr>
          <w:b/>
          <w:sz w:val="22"/>
          <w:szCs w:val="22"/>
          <w:lang w:val="pl-PL"/>
        </w:rPr>
        <w:t xml:space="preserve"> i</w:t>
      </w:r>
    </w:p>
    <w:p w:rsidR="00240BF1" w:rsidRDefault="00240BF1" w:rsidP="005417D8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 przesłanek </w:t>
      </w:r>
      <w:r w:rsidR="005417D8" w:rsidRPr="008C7987">
        <w:rPr>
          <w:b/>
          <w:sz w:val="22"/>
          <w:szCs w:val="22"/>
          <w:lang w:val="pl-PL"/>
        </w:rPr>
        <w:t>wykluczeni</w:t>
      </w:r>
      <w:r w:rsidR="002509A2">
        <w:rPr>
          <w:b/>
          <w:sz w:val="22"/>
          <w:szCs w:val="22"/>
          <w:lang w:val="pl-PL"/>
        </w:rPr>
        <w:t>a</w:t>
      </w:r>
      <w:r>
        <w:rPr>
          <w:b/>
          <w:sz w:val="22"/>
          <w:szCs w:val="22"/>
          <w:lang w:val="pl-PL"/>
        </w:rPr>
        <w:t xml:space="preserve"> z postępowania</w:t>
      </w:r>
    </w:p>
    <w:p w:rsidR="002509A2" w:rsidRDefault="002509A2" w:rsidP="005417D8">
      <w:pPr>
        <w:jc w:val="center"/>
        <w:rPr>
          <w:b/>
          <w:sz w:val="22"/>
          <w:szCs w:val="22"/>
          <w:lang w:val="pl-PL"/>
        </w:rPr>
      </w:pPr>
    </w:p>
    <w:p w:rsidR="002509A2" w:rsidRDefault="002509A2" w:rsidP="005417D8">
      <w:pPr>
        <w:jc w:val="center"/>
        <w:rPr>
          <w:b/>
          <w:sz w:val="22"/>
          <w:szCs w:val="22"/>
          <w:lang w:val="pl-PL"/>
        </w:rPr>
      </w:pPr>
    </w:p>
    <w:p w:rsidR="001E4028" w:rsidRPr="008C7987" w:rsidRDefault="002509A2" w:rsidP="005417D8">
      <w:pPr>
        <w:jc w:val="center"/>
        <w:rPr>
          <w:b/>
          <w:sz w:val="22"/>
          <w:szCs w:val="22"/>
          <w:lang w:val="pl-PL"/>
        </w:rPr>
      </w:pPr>
      <w:proofErr w:type="spellStart"/>
      <w:r w:rsidRPr="002509A2">
        <w:rPr>
          <w:rFonts w:cs="Arial"/>
          <w:b/>
        </w:rPr>
        <w:t>Dotyczy</w:t>
      </w:r>
      <w:proofErr w:type="spellEnd"/>
      <w:r w:rsidRPr="002509A2">
        <w:rPr>
          <w:rFonts w:cs="Arial"/>
          <w:b/>
        </w:rPr>
        <w:t xml:space="preserve"> </w:t>
      </w:r>
      <w:proofErr w:type="spellStart"/>
      <w:r w:rsidRPr="002509A2">
        <w:rPr>
          <w:rFonts w:cs="Arial"/>
          <w:b/>
        </w:rPr>
        <w:t>postępowania</w:t>
      </w:r>
      <w:proofErr w:type="spellEnd"/>
      <w:r w:rsidRPr="002509A2">
        <w:rPr>
          <w:rFonts w:cs="Arial"/>
          <w:b/>
        </w:rPr>
        <w:t xml:space="preserve"> o </w:t>
      </w:r>
      <w:proofErr w:type="spellStart"/>
      <w:r w:rsidRPr="002509A2">
        <w:rPr>
          <w:rFonts w:cs="Arial"/>
          <w:b/>
        </w:rPr>
        <w:t>udzielenie</w:t>
      </w:r>
      <w:proofErr w:type="spellEnd"/>
      <w:r w:rsidRPr="002509A2">
        <w:rPr>
          <w:rFonts w:cs="Arial"/>
          <w:b/>
        </w:rPr>
        <w:t xml:space="preserve"> </w:t>
      </w:r>
      <w:proofErr w:type="spellStart"/>
      <w:r w:rsidRPr="002509A2">
        <w:rPr>
          <w:rFonts w:cs="Arial"/>
          <w:b/>
        </w:rPr>
        <w:t>zamówienia</w:t>
      </w:r>
      <w:proofErr w:type="spellEnd"/>
      <w:r w:rsidRPr="002509A2">
        <w:rPr>
          <w:rFonts w:cs="Arial"/>
          <w:b/>
        </w:rPr>
        <w:t xml:space="preserve"> </w:t>
      </w:r>
      <w:proofErr w:type="spellStart"/>
      <w:r w:rsidRPr="002509A2">
        <w:rPr>
          <w:rFonts w:cs="Arial"/>
          <w:b/>
        </w:rPr>
        <w:t>publicznego</w:t>
      </w:r>
      <w:proofErr w:type="spellEnd"/>
      <w:r w:rsidRPr="002509A2">
        <w:rPr>
          <w:rFonts w:cs="Arial"/>
          <w:b/>
        </w:rPr>
        <w:t xml:space="preserve"> </w:t>
      </w:r>
      <w:proofErr w:type="spellStart"/>
      <w:r w:rsidRPr="002509A2">
        <w:rPr>
          <w:rFonts w:cs="Arial"/>
          <w:b/>
        </w:rPr>
        <w:t>prowadzonego</w:t>
      </w:r>
      <w:proofErr w:type="spellEnd"/>
      <w:r w:rsidRPr="002509A2">
        <w:rPr>
          <w:rFonts w:cs="Arial"/>
          <w:b/>
        </w:rPr>
        <w:t xml:space="preserve"> w </w:t>
      </w:r>
      <w:proofErr w:type="spellStart"/>
      <w:r w:rsidRPr="002509A2">
        <w:rPr>
          <w:rFonts w:cs="Arial"/>
          <w:b/>
        </w:rPr>
        <w:t>trybie</w:t>
      </w:r>
      <w:proofErr w:type="spellEnd"/>
      <w:r w:rsidRPr="002509A2">
        <w:rPr>
          <w:rFonts w:cs="Arial"/>
          <w:b/>
        </w:rPr>
        <w:t xml:space="preserve"> </w:t>
      </w:r>
      <w:proofErr w:type="spellStart"/>
      <w:r w:rsidRPr="002509A2">
        <w:rPr>
          <w:rFonts w:cs="Arial"/>
          <w:b/>
        </w:rPr>
        <w:t>podstawowym</w:t>
      </w:r>
      <w:proofErr w:type="spellEnd"/>
      <w:r w:rsidR="001E4028" w:rsidRPr="008C7987">
        <w:rPr>
          <w:b/>
          <w:sz w:val="22"/>
          <w:szCs w:val="22"/>
          <w:lang w:val="pl-PL"/>
        </w:rPr>
        <w:t xml:space="preserve">  na realizację usługi szkoleniowej</w:t>
      </w:r>
      <w:r w:rsidR="008D703B">
        <w:rPr>
          <w:b/>
          <w:sz w:val="22"/>
          <w:szCs w:val="22"/>
          <w:lang w:val="pl-PL"/>
        </w:rPr>
        <w:t xml:space="preserve"> – oznaczenie sprawy </w:t>
      </w:r>
      <w:r w:rsidR="005F4F80">
        <w:rPr>
          <w:b/>
          <w:lang w:val="pl-PL"/>
        </w:rPr>
        <w:t>CAZ.SZ.271-2</w:t>
      </w:r>
      <w:bookmarkStart w:id="0" w:name="_GoBack"/>
      <w:bookmarkEnd w:id="0"/>
      <w:r w:rsidR="008D703B" w:rsidRPr="008D703B">
        <w:rPr>
          <w:b/>
          <w:lang w:val="pl-PL"/>
        </w:rPr>
        <w:t>/2021</w:t>
      </w:r>
    </w:p>
    <w:p w:rsidR="0041185A" w:rsidRPr="008C7987" w:rsidRDefault="0041185A" w:rsidP="00802D54">
      <w:pPr>
        <w:tabs>
          <w:tab w:val="left" w:pos="993"/>
        </w:tabs>
        <w:spacing w:line="360" w:lineRule="auto"/>
        <w:jc w:val="both"/>
        <w:rPr>
          <w:rFonts w:ascii="Tahoma" w:hAnsi="Tahoma" w:cs="Tahoma"/>
          <w:sz w:val="20"/>
          <w:szCs w:val="20"/>
          <w:lang w:val="pl-PL"/>
        </w:rPr>
      </w:pPr>
    </w:p>
    <w:p w:rsidR="0041185A" w:rsidRPr="008C7987" w:rsidRDefault="0041185A" w:rsidP="00802D54">
      <w:pPr>
        <w:tabs>
          <w:tab w:val="left" w:pos="993"/>
        </w:tabs>
        <w:spacing w:line="360" w:lineRule="auto"/>
        <w:jc w:val="both"/>
        <w:rPr>
          <w:rFonts w:ascii="Tahoma" w:hAnsi="Tahoma" w:cs="Tahoma"/>
          <w:sz w:val="20"/>
          <w:szCs w:val="20"/>
          <w:lang w:val="pl-PL"/>
        </w:rPr>
      </w:pPr>
    </w:p>
    <w:p w:rsidR="0041185A" w:rsidRPr="008C7987" w:rsidRDefault="0041185A" w:rsidP="00490D3E">
      <w:pPr>
        <w:outlineLvl w:val="0"/>
        <w:rPr>
          <w:lang w:val="pl-PL"/>
        </w:rPr>
      </w:pPr>
      <w:r w:rsidRPr="008C7987">
        <w:rPr>
          <w:lang w:val="pl-PL"/>
        </w:rPr>
        <w:t>Ja niżej podpisany …………………………………………………………………………………...</w:t>
      </w:r>
    </w:p>
    <w:p w:rsidR="0041185A" w:rsidRPr="008C7987" w:rsidRDefault="0041185A" w:rsidP="00490D3E">
      <w:pPr>
        <w:outlineLvl w:val="0"/>
        <w:rPr>
          <w:sz w:val="16"/>
          <w:szCs w:val="16"/>
          <w:lang w:val="pl-PL"/>
        </w:rPr>
      </w:pPr>
      <w:r w:rsidRPr="008C7987">
        <w:rPr>
          <w:sz w:val="16"/>
          <w:szCs w:val="16"/>
          <w:lang w:val="pl-PL"/>
        </w:rPr>
        <w:t xml:space="preserve">                                                                                                    (imię i nazwisko składającego oświadczenie)</w:t>
      </w:r>
    </w:p>
    <w:p w:rsidR="0041185A" w:rsidRPr="008C7987" w:rsidRDefault="0041185A" w:rsidP="00490D3E">
      <w:pPr>
        <w:rPr>
          <w:lang w:val="pl-PL"/>
        </w:rPr>
      </w:pPr>
    </w:p>
    <w:p w:rsidR="0041185A" w:rsidRPr="008C7987" w:rsidRDefault="0041185A" w:rsidP="00490D3E">
      <w:pPr>
        <w:rPr>
          <w:lang w:val="pl-PL"/>
        </w:rPr>
      </w:pPr>
      <w:r w:rsidRPr="008C7987">
        <w:rPr>
          <w:lang w:val="pl-PL"/>
        </w:rPr>
        <w:t xml:space="preserve">będąc uprawnionym do reprezentowania Wykonawcy: </w:t>
      </w:r>
    </w:p>
    <w:p w:rsidR="0041185A" w:rsidRPr="008C7987" w:rsidRDefault="0041185A" w:rsidP="00490D3E">
      <w:pPr>
        <w:rPr>
          <w:lang w:val="pl-PL"/>
        </w:rPr>
      </w:pPr>
      <w:r w:rsidRPr="008C7987">
        <w:rPr>
          <w:lang w:val="pl-PL"/>
        </w:rPr>
        <w:t>………………………………………………………………………………………………………..</w:t>
      </w:r>
    </w:p>
    <w:p w:rsidR="0041185A" w:rsidRPr="008C7987" w:rsidRDefault="0041185A" w:rsidP="00490D3E">
      <w:pPr>
        <w:jc w:val="center"/>
        <w:rPr>
          <w:sz w:val="16"/>
          <w:szCs w:val="16"/>
          <w:lang w:val="pl-PL"/>
        </w:rPr>
      </w:pPr>
      <w:r w:rsidRPr="008C7987">
        <w:rPr>
          <w:sz w:val="16"/>
          <w:szCs w:val="16"/>
          <w:lang w:val="pl-PL"/>
        </w:rPr>
        <w:t>(nazwa Wykonawcy)</w:t>
      </w:r>
    </w:p>
    <w:p w:rsidR="0041185A" w:rsidRPr="008C7987" w:rsidRDefault="0041185A" w:rsidP="00486894">
      <w:pPr>
        <w:rPr>
          <w:lang w:val="pl-PL"/>
        </w:rPr>
      </w:pPr>
      <w:r w:rsidRPr="008C7987">
        <w:rPr>
          <w:lang w:val="pl-PL"/>
        </w:rPr>
        <w:t>………………………………………………………………………………………………………..</w:t>
      </w:r>
    </w:p>
    <w:p w:rsidR="0041185A" w:rsidRPr="008C7987" w:rsidRDefault="0041185A" w:rsidP="00490D3E">
      <w:pPr>
        <w:jc w:val="center"/>
        <w:rPr>
          <w:sz w:val="16"/>
          <w:szCs w:val="16"/>
          <w:lang w:val="pl-PL"/>
        </w:rPr>
      </w:pPr>
      <w:r w:rsidRPr="008C7987">
        <w:rPr>
          <w:sz w:val="16"/>
          <w:szCs w:val="16"/>
          <w:lang w:val="pl-PL"/>
        </w:rPr>
        <w:t>(adres siedziby Wykonawcy)</w:t>
      </w:r>
    </w:p>
    <w:p w:rsidR="0041185A" w:rsidRPr="008C7987" w:rsidRDefault="0041185A" w:rsidP="00490D3E">
      <w:pPr>
        <w:rPr>
          <w:lang w:val="pl-PL"/>
        </w:rPr>
      </w:pPr>
    </w:p>
    <w:p w:rsidR="0041185A" w:rsidRPr="008C7987" w:rsidRDefault="0041185A" w:rsidP="00490D3E">
      <w:pPr>
        <w:rPr>
          <w:lang w:val="pl-PL"/>
        </w:rPr>
      </w:pPr>
      <w:r w:rsidRPr="008C7987">
        <w:rPr>
          <w:lang w:val="pl-PL"/>
        </w:rPr>
        <w:t>biorącego udział w postępowaniu o udzielenie zamówienia publicznego:</w:t>
      </w:r>
    </w:p>
    <w:p w:rsidR="0041185A" w:rsidRPr="008C7987" w:rsidRDefault="0041185A" w:rsidP="00FC2A80"/>
    <w:p w:rsidR="00353061" w:rsidRPr="008C7987" w:rsidRDefault="00353061" w:rsidP="00353061">
      <w:pPr>
        <w:contextualSpacing/>
        <w:jc w:val="both"/>
        <w:rPr>
          <w:lang w:val="pl-PL"/>
        </w:rPr>
      </w:pPr>
      <w:r w:rsidRPr="008C7987">
        <w:rPr>
          <w:lang w:val="pl-PL"/>
        </w:rPr>
        <w:t xml:space="preserve">usługa szkoleniowa </w:t>
      </w:r>
      <w:r w:rsidR="00DE7661" w:rsidRPr="008C7987">
        <w:rPr>
          <w:lang w:val="pl-PL"/>
        </w:rPr>
        <w:t>„OPERATOR KOPARKO – ŁADOWARKI KL. III” dla 8</w:t>
      </w:r>
      <w:r w:rsidRPr="008C7987">
        <w:rPr>
          <w:lang w:val="pl-PL"/>
        </w:rPr>
        <w:t xml:space="preserve"> osób bezrobotnych zarejestrowanych w Powiatowym Urzędzie Pracy w Lublinie oraz w Filiach w Bełż</w:t>
      </w:r>
      <w:r w:rsidR="00DE7661" w:rsidRPr="008C7987">
        <w:rPr>
          <w:lang w:val="pl-PL"/>
        </w:rPr>
        <w:t>ycach i w Bychawie, w tym dla 4</w:t>
      </w:r>
      <w:r w:rsidRPr="008C7987">
        <w:rPr>
          <w:lang w:val="pl-PL"/>
        </w:rPr>
        <w:t xml:space="preserve"> osób bezrobotnych w ramach projektu pt.: </w:t>
      </w:r>
      <w:r w:rsidRPr="008C7987">
        <w:rPr>
          <w:i/>
          <w:lang w:val="pl-PL"/>
        </w:rPr>
        <w:t>Aktywizacja osób młodych pozostających bez pracy w powiecie lubelskim (V)</w:t>
      </w:r>
      <w:r w:rsidRPr="008C7987">
        <w:rPr>
          <w:lang w:val="pl-PL"/>
        </w:rPr>
        <w:t>, realizowanego w ramach Osi priorytetowej I. Rynek pracy otwarty dla wszystkich, Działania 1.1 Wsparcie dla osób młodych pozostających bez pracy na regionalnym rynku pracy - projekty pozakonkursowe, Poddziałania 1.1.1  Wsparcie udzielane z Europejskiego Funduszu Społecznego Programu Operacyjnego Wiedza Eduka</w:t>
      </w:r>
      <w:r w:rsidR="00DE7661" w:rsidRPr="008C7987">
        <w:rPr>
          <w:lang w:val="pl-PL"/>
        </w:rPr>
        <w:t>cja Rozwój 2014-2020 oraz dla 4</w:t>
      </w:r>
      <w:r w:rsidRPr="008C7987">
        <w:rPr>
          <w:lang w:val="pl-PL"/>
        </w:rPr>
        <w:t xml:space="preserve"> osób bezrobotnych w ramach projektu pt. </w:t>
      </w:r>
      <w:r w:rsidRPr="008C7987">
        <w:rPr>
          <w:i/>
          <w:lang w:val="pl-PL"/>
        </w:rPr>
        <w:t xml:space="preserve">Inkluzyjny rynek pracy w Powiecie Lubelskim (VI) </w:t>
      </w:r>
      <w:r w:rsidRPr="008C7987">
        <w:rPr>
          <w:lang w:val="pl-PL"/>
        </w:rPr>
        <w:t xml:space="preserve">realizowanego w ramach Osi priorytetowej 9 Rynek pracy, Priorytet inwestycyjny 8.1: Dostęp do zatrudnienia dla osób poszukujących pracy i osób biernych zawodowo, w tym długotrwale bezrobotnych i oddalonych od rynku pracy, m.in. poprzez lokalne inicjatywy na rzecz zatrudnienia i wspieranie mobilności pracowników, Działanie 9.2 Aktywizacja zawodowa – Projekty PUP, Regionalnego Programu Operacyjnego Województwa Lubelskiego na lata 2014-2020 </w:t>
      </w:r>
    </w:p>
    <w:p w:rsidR="00353061" w:rsidRPr="008C7987" w:rsidRDefault="00353061" w:rsidP="00FC2A80"/>
    <w:p w:rsidR="004F62E6" w:rsidRDefault="0041185A" w:rsidP="00490D3E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lang w:val="pl-PL"/>
        </w:rPr>
      </w:pPr>
      <w:r w:rsidRPr="008C7987">
        <w:rPr>
          <w:lang w:val="pl-PL"/>
        </w:rPr>
        <w:t>niniejszym oświadczam, że</w:t>
      </w:r>
      <w:r w:rsidR="004F62E6">
        <w:rPr>
          <w:lang w:val="pl-PL"/>
        </w:rPr>
        <w:t>:</w:t>
      </w:r>
    </w:p>
    <w:p w:rsidR="004F62E6" w:rsidRDefault="004F62E6" w:rsidP="004F62E6">
      <w:pPr>
        <w:pStyle w:val="Akapitzlist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</w:tabs>
        <w:jc w:val="both"/>
        <w:rPr>
          <w:lang w:val="pl-PL"/>
        </w:rPr>
      </w:pPr>
      <w:r w:rsidRPr="004F62E6">
        <w:rPr>
          <w:lang w:val="pl-PL"/>
        </w:rPr>
        <w:t>spełniam warunki udziału w postępowaniu</w:t>
      </w:r>
      <w:r>
        <w:rPr>
          <w:lang w:val="pl-PL"/>
        </w:rPr>
        <w:t xml:space="preserve"> </w:t>
      </w:r>
      <w:r w:rsidRPr="004F62E6">
        <w:rPr>
          <w:lang w:val="pl-PL"/>
        </w:rPr>
        <w:t>określone przez Zamawiającego</w:t>
      </w:r>
    </w:p>
    <w:p w:rsidR="0041185A" w:rsidRDefault="0041185A" w:rsidP="004F62E6">
      <w:pPr>
        <w:pStyle w:val="Akapitzlist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</w:tabs>
        <w:jc w:val="both"/>
        <w:rPr>
          <w:lang w:val="pl-PL"/>
        </w:rPr>
      </w:pPr>
      <w:r w:rsidRPr="004F62E6">
        <w:rPr>
          <w:lang w:val="pl-PL"/>
        </w:rPr>
        <w:t xml:space="preserve">nie podlegam wykluczeniu z przedmiotowego postępowania na podstawie </w:t>
      </w:r>
      <w:r w:rsidR="005417D8" w:rsidRPr="004F62E6">
        <w:rPr>
          <w:lang w:val="pl-PL"/>
        </w:rPr>
        <w:t xml:space="preserve">art. 108 </w:t>
      </w:r>
      <w:r w:rsidRPr="004F62E6">
        <w:rPr>
          <w:lang w:val="pl-PL"/>
        </w:rPr>
        <w:t xml:space="preserve"> ust. 1  ustawy Prawo zamówień publicznych </w:t>
      </w:r>
    </w:p>
    <w:p w:rsidR="004F62E6" w:rsidRDefault="004F62E6" w:rsidP="004F62E6">
      <w:pPr>
        <w:pStyle w:val="Akapitzlist"/>
        <w:numPr>
          <w:ilvl w:val="0"/>
          <w:numId w:val="39"/>
        </w:numPr>
        <w:rPr>
          <w:rFonts w:ascii="Calibri" w:hAnsi="Calibri" w:cs="Arial"/>
          <w:sz w:val="18"/>
          <w:szCs w:val="18"/>
          <w:lang w:val="pl-PL"/>
        </w:rPr>
      </w:pPr>
      <w:r w:rsidRPr="004F62E6">
        <w:rPr>
          <w:lang w:val="pl-PL"/>
        </w:rPr>
        <w:t xml:space="preserve">nie podlegam wykluczeniu z postępowania na podstawie art. 109 ust. 1 pkt  4) </w:t>
      </w:r>
      <w:r>
        <w:rPr>
          <w:lang w:val="pl-PL"/>
        </w:rPr>
        <w:t xml:space="preserve">ww. </w:t>
      </w:r>
      <w:r w:rsidRPr="004F62E6">
        <w:rPr>
          <w:lang w:val="pl-PL"/>
        </w:rPr>
        <w:t>ustawy</w:t>
      </w:r>
      <w:r>
        <w:rPr>
          <w:rFonts w:ascii="Calibri" w:hAnsi="Calibri" w:cs="Arial"/>
          <w:sz w:val="18"/>
          <w:szCs w:val="18"/>
          <w:lang w:val="pl-PL"/>
        </w:rPr>
        <w:t>.</w:t>
      </w:r>
    </w:p>
    <w:p w:rsidR="004F62E6" w:rsidRDefault="004F62E6" w:rsidP="004F62E6">
      <w:pPr>
        <w:pStyle w:val="Tekstkomentarza"/>
        <w:ind w:left="720"/>
        <w:jc w:val="both"/>
        <w:rPr>
          <w:rFonts w:ascii="Calibri" w:hAnsi="Calibri" w:cs="Arial"/>
          <w:sz w:val="18"/>
          <w:szCs w:val="18"/>
          <w:lang w:val="pl-PL" w:eastAsia="ar-SA"/>
        </w:rPr>
      </w:pPr>
    </w:p>
    <w:p w:rsidR="0070388D" w:rsidRPr="0070388D" w:rsidRDefault="0070388D" w:rsidP="0070388D">
      <w:pPr>
        <w:pStyle w:val="Tekstkomentarza"/>
        <w:jc w:val="both"/>
        <w:rPr>
          <w:sz w:val="24"/>
          <w:szCs w:val="24"/>
        </w:rPr>
      </w:pPr>
      <w:r w:rsidRPr="0070388D">
        <w:rPr>
          <w:sz w:val="24"/>
          <w:szCs w:val="24"/>
          <w:lang w:val="pl-PL"/>
        </w:rPr>
        <w:t xml:space="preserve">Oświadczam, że zachodzą w stosunku do mnie podstawy wykluczenia z postępowania na podstawie art.* …………………………..……. ustawy </w:t>
      </w:r>
      <w:r w:rsidRPr="0070388D">
        <w:rPr>
          <w:i/>
          <w:sz w:val="24"/>
          <w:szCs w:val="24"/>
          <w:lang w:val="pl-PL"/>
        </w:rPr>
        <w:t>(podać mającą zastosowanie podstawę wykluczenia spośród wymienionych w art. 108 ust. 1 pkt 1), 2), 5)   lub art. 109 ust. 1 pkt  4) ustawy).</w:t>
      </w:r>
    </w:p>
    <w:p w:rsidR="0070388D" w:rsidRPr="0070388D" w:rsidRDefault="0070388D" w:rsidP="0070388D">
      <w:pPr>
        <w:pStyle w:val="Tekstkomentarza"/>
        <w:jc w:val="both"/>
        <w:rPr>
          <w:sz w:val="24"/>
          <w:szCs w:val="24"/>
          <w:lang w:val="pl-PL"/>
        </w:rPr>
      </w:pPr>
      <w:r w:rsidRPr="0070388D">
        <w:rPr>
          <w:sz w:val="24"/>
          <w:szCs w:val="24"/>
          <w:lang w:val="pl-PL"/>
        </w:rPr>
        <w:t>Jednocześnie oświadczam, że w związku z ww. okolicznością, na podstawie art. 110 ust. 2 ustawy podjąłem następujące środki naprawcze: ………………………………………………………………………………………………………</w:t>
      </w:r>
      <w:r w:rsidRPr="0070388D">
        <w:rPr>
          <w:sz w:val="24"/>
          <w:szCs w:val="24"/>
          <w:lang w:val="pl-PL"/>
        </w:rPr>
        <w:lastRenderedPageBreak/>
        <w:t>……………………………………………………………………………</w:t>
      </w:r>
    </w:p>
    <w:p w:rsidR="0070388D" w:rsidRPr="0070388D" w:rsidRDefault="0070388D" w:rsidP="0070388D">
      <w:pPr>
        <w:pStyle w:val="Standard"/>
        <w:jc w:val="both"/>
        <w:rPr>
          <w:rFonts w:cs="Times New Roman"/>
        </w:rPr>
      </w:pPr>
    </w:p>
    <w:p w:rsidR="0070388D" w:rsidRPr="0070388D" w:rsidRDefault="0070388D" w:rsidP="0070388D">
      <w:pPr>
        <w:pStyle w:val="Standard"/>
        <w:jc w:val="both"/>
        <w:rPr>
          <w:rFonts w:cs="Times New Roman"/>
        </w:rPr>
      </w:pPr>
    </w:p>
    <w:p w:rsidR="0070388D" w:rsidRPr="0070388D" w:rsidRDefault="0070388D" w:rsidP="0070388D">
      <w:pPr>
        <w:pStyle w:val="Bezodstpw"/>
        <w:rPr>
          <w:rFonts w:ascii="Times New Roman" w:hAnsi="Times New Roman"/>
          <w:sz w:val="24"/>
          <w:szCs w:val="24"/>
        </w:rPr>
      </w:pPr>
    </w:p>
    <w:p w:rsidR="0070388D" w:rsidRPr="0070388D" w:rsidRDefault="0070388D" w:rsidP="0070388D">
      <w:pPr>
        <w:pStyle w:val="Bezodstpw"/>
        <w:rPr>
          <w:rFonts w:ascii="Times New Roman" w:hAnsi="Times New Roman"/>
          <w:sz w:val="24"/>
          <w:szCs w:val="24"/>
        </w:rPr>
      </w:pPr>
    </w:p>
    <w:p w:rsidR="0070388D" w:rsidRPr="0070388D" w:rsidRDefault="0070388D" w:rsidP="0070388D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70388D" w:rsidRPr="0070388D" w:rsidRDefault="0070388D" w:rsidP="0070388D">
      <w:pPr>
        <w:pStyle w:val="Bezodstpw"/>
        <w:rPr>
          <w:rFonts w:ascii="Times New Roman" w:hAnsi="Times New Roman"/>
          <w:sz w:val="24"/>
          <w:szCs w:val="24"/>
        </w:rPr>
      </w:pPr>
    </w:p>
    <w:p w:rsidR="0070388D" w:rsidRPr="0070388D" w:rsidRDefault="0070388D" w:rsidP="0070388D">
      <w:pPr>
        <w:pStyle w:val="Bezodstpw"/>
        <w:rPr>
          <w:rFonts w:ascii="Times New Roman" w:hAnsi="Times New Roman"/>
          <w:sz w:val="24"/>
          <w:szCs w:val="24"/>
        </w:rPr>
      </w:pPr>
      <w:r w:rsidRPr="0070388D">
        <w:rPr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0388D" w:rsidRPr="0070388D" w:rsidRDefault="0070388D" w:rsidP="0070388D">
      <w:pPr>
        <w:pStyle w:val="Bezodstpw"/>
        <w:rPr>
          <w:rFonts w:ascii="Times New Roman" w:hAnsi="Times New Roman"/>
          <w:sz w:val="24"/>
          <w:szCs w:val="24"/>
        </w:rPr>
      </w:pPr>
    </w:p>
    <w:p w:rsidR="0070388D" w:rsidRDefault="0070388D" w:rsidP="0070388D">
      <w:pPr>
        <w:pStyle w:val="Bezodstpw"/>
        <w:rPr>
          <w:rFonts w:cs="Calibri"/>
          <w:sz w:val="8"/>
          <w:szCs w:val="17"/>
        </w:rPr>
      </w:pPr>
      <w:r>
        <w:rPr>
          <w:rFonts w:cs="Calibri"/>
          <w:sz w:val="8"/>
          <w:szCs w:val="17"/>
        </w:rPr>
        <w:t xml:space="preserve">                                       </w:t>
      </w:r>
    </w:p>
    <w:p w:rsidR="0070388D" w:rsidRDefault="0070388D" w:rsidP="0070388D">
      <w:pPr>
        <w:pStyle w:val="Bezodstpw"/>
        <w:rPr>
          <w:rFonts w:cs="Calibri"/>
          <w:sz w:val="8"/>
          <w:szCs w:val="17"/>
        </w:rPr>
      </w:pPr>
    </w:p>
    <w:p w:rsidR="0070388D" w:rsidRDefault="0070388D" w:rsidP="0070388D">
      <w:pPr>
        <w:pStyle w:val="Bezodstpw"/>
        <w:rPr>
          <w:rFonts w:cs="Calibri"/>
          <w:sz w:val="8"/>
          <w:szCs w:val="17"/>
        </w:rPr>
      </w:pPr>
    </w:p>
    <w:p w:rsidR="0070388D" w:rsidRPr="00BA466B" w:rsidRDefault="0070388D" w:rsidP="0070388D">
      <w:pPr>
        <w:pStyle w:val="Bezodstpw"/>
        <w:rPr>
          <w:rFonts w:cs="Calibri"/>
          <w:sz w:val="24"/>
          <w:szCs w:val="24"/>
        </w:rPr>
      </w:pPr>
    </w:p>
    <w:p w:rsidR="0070388D" w:rsidRPr="00BA466B" w:rsidRDefault="0070388D" w:rsidP="0070388D">
      <w:pPr>
        <w:pStyle w:val="Bezodstpw"/>
        <w:rPr>
          <w:sz w:val="24"/>
          <w:szCs w:val="24"/>
        </w:rPr>
      </w:pPr>
      <w:r w:rsidRPr="00BA466B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70388D" w:rsidRPr="00BA466B" w:rsidRDefault="0070388D" w:rsidP="0070388D">
      <w:pPr>
        <w:pStyle w:val="Standard"/>
        <w:ind w:left="317" w:hanging="317"/>
        <w:jc w:val="both"/>
        <w:rPr>
          <w:rFonts w:cs="Calibri"/>
        </w:rPr>
      </w:pPr>
      <w:r w:rsidRPr="00BA466B">
        <w:rPr>
          <w:rFonts w:cs="Calibri"/>
        </w:rPr>
        <w:t>…………………………………….………..</w:t>
      </w:r>
      <w:r w:rsidRPr="00BA466B">
        <w:rPr>
          <w:rFonts w:cs="Calibri"/>
        </w:rPr>
        <w:tab/>
        <w:t xml:space="preserve">                                      </w:t>
      </w:r>
    </w:p>
    <w:p w:rsidR="0070388D" w:rsidRPr="00BA466B" w:rsidRDefault="0070388D" w:rsidP="0070388D">
      <w:pPr>
        <w:pStyle w:val="Standard"/>
        <w:ind w:left="317" w:hanging="317"/>
        <w:jc w:val="both"/>
      </w:pPr>
      <w:r w:rsidRPr="00BA466B">
        <w:rPr>
          <w:rFonts w:cs="Calibri"/>
          <w:i/>
        </w:rPr>
        <w:t xml:space="preserve">        (</w:t>
      </w:r>
      <w:proofErr w:type="spellStart"/>
      <w:r w:rsidRPr="00BA466B">
        <w:rPr>
          <w:rFonts w:cs="Calibri"/>
          <w:i/>
        </w:rPr>
        <w:t>miejscowość</w:t>
      </w:r>
      <w:proofErr w:type="spellEnd"/>
      <w:r w:rsidRPr="00BA466B">
        <w:rPr>
          <w:rFonts w:cs="Calibri"/>
          <w:i/>
        </w:rPr>
        <w:t xml:space="preserve"> i </w:t>
      </w:r>
      <w:proofErr w:type="spellStart"/>
      <w:r w:rsidRPr="00BA466B">
        <w:rPr>
          <w:rFonts w:cs="Calibri"/>
          <w:i/>
        </w:rPr>
        <w:t>data</w:t>
      </w:r>
      <w:proofErr w:type="spellEnd"/>
      <w:r w:rsidRPr="00BA466B">
        <w:rPr>
          <w:rFonts w:cs="Calibri"/>
          <w:i/>
        </w:rPr>
        <w:t>)</w:t>
      </w:r>
      <w:r w:rsidRPr="00BA466B">
        <w:rPr>
          <w:rFonts w:cs="Calibri"/>
        </w:rPr>
        <w:tab/>
      </w:r>
      <w:r w:rsidRPr="00BA466B">
        <w:rPr>
          <w:rFonts w:cs="Calibri"/>
        </w:rPr>
        <w:tab/>
        <w:t xml:space="preserve">                                                                                          </w:t>
      </w:r>
      <w:r w:rsidRPr="00BA466B">
        <w:rPr>
          <w:i/>
        </w:rPr>
        <w:t xml:space="preserve"> </w:t>
      </w:r>
    </w:p>
    <w:p w:rsidR="0070388D" w:rsidRPr="00BA466B" w:rsidRDefault="0070388D" w:rsidP="0070388D">
      <w:pPr>
        <w:pStyle w:val="Standard"/>
        <w:ind w:left="317" w:hanging="317"/>
        <w:rPr>
          <w:rFonts w:cs="Calibri"/>
        </w:rPr>
      </w:pPr>
      <w:r w:rsidRPr="00BA466B">
        <w:rPr>
          <w:rFonts w:cs="Calibri"/>
        </w:rPr>
        <w:t xml:space="preserve">                                                                                </w:t>
      </w:r>
    </w:p>
    <w:p w:rsidR="0070388D" w:rsidRPr="00BA466B" w:rsidRDefault="0070388D" w:rsidP="0070388D">
      <w:pPr>
        <w:pStyle w:val="Standard"/>
        <w:ind w:left="317" w:hanging="317"/>
        <w:jc w:val="right"/>
      </w:pPr>
      <w:r w:rsidRPr="00BA466B">
        <w:rPr>
          <w:rFonts w:cs="Calibri"/>
        </w:rPr>
        <w:t xml:space="preserve">   </w:t>
      </w:r>
      <w:proofErr w:type="spellStart"/>
      <w:r w:rsidRPr="00BA466B">
        <w:rPr>
          <w:i/>
        </w:rPr>
        <w:t>Oświadczenie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składane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jest</w:t>
      </w:r>
      <w:proofErr w:type="spellEnd"/>
      <w:r w:rsidRPr="00BA466B">
        <w:rPr>
          <w:i/>
        </w:rPr>
        <w:t xml:space="preserve"> w </w:t>
      </w:r>
      <w:proofErr w:type="spellStart"/>
      <w:r w:rsidRPr="00BA466B">
        <w:rPr>
          <w:i/>
        </w:rPr>
        <w:t>formie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elektronicznej</w:t>
      </w:r>
      <w:proofErr w:type="spellEnd"/>
    </w:p>
    <w:p w:rsidR="0070388D" w:rsidRPr="00BA466B" w:rsidRDefault="0070388D" w:rsidP="0070388D">
      <w:pPr>
        <w:pStyle w:val="Standard"/>
        <w:ind w:left="317" w:hanging="317"/>
        <w:jc w:val="right"/>
        <w:rPr>
          <w:i/>
        </w:rPr>
      </w:pPr>
      <w:proofErr w:type="spellStart"/>
      <w:r w:rsidRPr="00BA466B">
        <w:rPr>
          <w:i/>
        </w:rPr>
        <w:t>lub</w:t>
      </w:r>
      <w:proofErr w:type="spellEnd"/>
      <w:r w:rsidRPr="00BA466B">
        <w:rPr>
          <w:i/>
        </w:rPr>
        <w:t xml:space="preserve"> w </w:t>
      </w:r>
      <w:proofErr w:type="spellStart"/>
      <w:r w:rsidRPr="00BA466B">
        <w:rPr>
          <w:i/>
        </w:rPr>
        <w:t>postaci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elektronicznej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opatrzonej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podpisem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zaufanym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lub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podpisem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osobistym</w:t>
      </w:r>
      <w:proofErr w:type="spellEnd"/>
    </w:p>
    <w:p w:rsidR="0070388D" w:rsidRPr="00BA466B" w:rsidRDefault="0070388D" w:rsidP="0070388D">
      <w:pPr>
        <w:pStyle w:val="Standard"/>
        <w:jc w:val="both"/>
        <w:rPr>
          <w:rFonts w:cs="Arial"/>
          <w:i/>
        </w:rPr>
      </w:pPr>
    </w:p>
    <w:p w:rsidR="004F62E6" w:rsidRPr="00BA466B" w:rsidRDefault="004F62E6" w:rsidP="004F62E6">
      <w:pPr>
        <w:pStyle w:val="Akapitzlist"/>
        <w:tabs>
          <w:tab w:val="left" w:pos="708"/>
          <w:tab w:val="left" w:pos="1416"/>
          <w:tab w:val="left" w:pos="2124"/>
          <w:tab w:val="left" w:pos="2832"/>
        </w:tabs>
        <w:jc w:val="both"/>
        <w:rPr>
          <w:lang w:val="pl-PL"/>
        </w:rPr>
      </w:pPr>
    </w:p>
    <w:p w:rsidR="0041185A" w:rsidRPr="00BA466B" w:rsidRDefault="0041185A" w:rsidP="0070388D">
      <w:pPr>
        <w:tabs>
          <w:tab w:val="left" w:pos="426"/>
        </w:tabs>
        <w:suppressAutoHyphens/>
        <w:ind w:left="426" w:hanging="426"/>
        <w:rPr>
          <w:rFonts w:ascii="Tahoma" w:hAnsi="Tahoma" w:cs="Tahoma"/>
          <w:lang w:val="pl-PL"/>
        </w:rPr>
      </w:pPr>
      <w:r w:rsidRPr="00BA466B">
        <w:rPr>
          <w:lang w:val="pl-PL"/>
        </w:rPr>
        <w:tab/>
      </w:r>
      <w:r w:rsidRPr="00BA466B">
        <w:rPr>
          <w:lang w:val="pl-PL"/>
        </w:rPr>
        <w:tab/>
      </w:r>
      <w:r w:rsidRPr="00BA466B">
        <w:rPr>
          <w:lang w:val="pl-PL"/>
        </w:rPr>
        <w:tab/>
      </w:r>
      <w:r w:rsidRPr="00BA466B">
        <w:rPr>
          <w:lang w:val="pl-PL"/>
        </w:rPr>
        <w:tab/>
      </w:r>
      <w:r w:rsidRPr="00BA466B">
        <w:rPr>
          <w:lang w:val="pl-PL"/>
        </w:rPr>
        <w:tab/>
      </w:r>
      <w:r w:rsidRPr="00BA466B">
        <w:rPr>
          <w:lang w:val="pl-PL"/>
        </w:rPr>
        <w:tab/>
      </w:r>
      <w:r w:rsidRPr="00BA466B">
        <w:rPr>
          <w:lang w:val="pl-PL"/>
        </w:rPr>
        <w:tab/>
      </w:r>
    </w:p>
    <w:p w:rsidR="0041185A" w:rsidRPr="008C7987" w:rsidRDefault="0041185A" w:rsidP="00490D3E">
      <w:pPr>
        <w:jc w:val="center"/>
        <w:rPr>
          <w:rFonts w:ascii="Tahoma" w:hAnsi="Tahoma" w:cs="Tahoma"/>
          <w:sz w:val="16"/>
          <w:szCs w:val="16"/>
          <w:lang w:val="pl-PL"/>
        </w:rPr>
      </w:pPr>
    </w:p>
    <w:p w:rsidR="00D2524A" w:rsidRPr="00D2524A" w:rsidRDefault="00D2524A" w:rsidP="00D2524A">
      <w:pPr>
        <w:pStyle w:val="Textbody"/>
        <w:spacing w:after="0"/>
        <w:rPr>
          <w:rFonts w:cs="Times New Roman"/>
          <w:i/>
          <w:sz w:val="18"/>
          <w:szCs w:val="18"/>
          <w:lang w:val="pl-PL"/>
        </w:rPr>
      </w:pPr>
      <w:r w:rsidRPr="00D2524A">
        <w:rPr>
          <w:rFonts w:cs="Times New Roman"/>
          <w:sz w:val="18"/>
          <w:szCs w:val="18"/>
          <w:lang w:val="pl-PL"/>
        </w:rPr>
        <w:t>*</w:t>
      </w:r>
      <w:r w:rsidRPr="00D2524A">
        <w:rPr>
          <w:rFonts w:cs="Times New Roman"/>
          <w:i/>
          <w:sz w:val="18"/>
          <w:szCs w:val="18"/>
          <w:lang w:val="pl-PL"/>
        </w:rPr>
        <w:t xml:space="preserve"> Jeśli nie dotyczy należy wpisać „nie dotyczy”</w:t>
      </w:r>
    </w:p>
    <w:p w:rsidR="00D2524A" w:rsidRPr="00D2524A" w:rsidRDefault="00D2524A" w:rsidP="00D2524A">
      <w:pPr>
        <w:pStyle w:val="Standard"/>
        <w:jc w:val="both"/>
        <w:rPr>
          <w:rFonts w:cs="Times New Roman"/>
          <w:sz w:val="18"/>
          <w:szCs w:val="18"/>
        </w:rPr>
      </w:pPr>
    </w:p>
    <w:p w:rsidR="00A349F6" w:rsidRDefault="00A349F6" w:rsidP="00A349F6">
      <w:pPr>
        <w:pStyle w:val="Standard"/>
        <w:ind w:left="-23"/>
        <w:jc w:val="both"/>
        <w:rPr>
          <w:rFonts w:cs="Arial"/>
          <w:sz w:val="18"/>
          <w:szCs w:val="17"/>
          <w:u w:val="single"/>
        </w:rPr>
      </w:pPr>
      <w:r>
        <w:rPr>
          <w:rFonts w:cs="Arial"/>
          <w:sz w:val="18"/>
          <w:szCs w:val="17"/>
          <w:u w:val="single"/>
        </w:rPr>
        <w:t>U W A G A:</w:t>
      </w:r>
    </w:p>
    <w:p w:rsidR="00A349F6" w:rsidRDefault="00A349F6" w:rsidP="00A349F6">
      <w:pPr>
        <w:pStyle w:val="Standard"/>
        <w:ind w:left="-23"/>
        <w:jc w:val="both"/>
        <w:rPr>
          <w:rFonts w:cs="Arial"/>
          <w:sz w:val="12"/>
          <w:szCs w:val="17"/>
        </w:rPr>
      </w:pPr>
    </w:p>
    <w:p w:rsidR="00A349F6" w:rsidRDefault="00A349F6" w:rsidP="00A349F6">
      <w:pPr>
        <w:pStyle w:val="Standard"/>
        <w:ind w:left="-23"/>
        <w:jc w:val="both"/>
        <w:rPr>
          <w:rFonts w:cs="Arial"/>
          <w:sz w:val="18"/>
          <w:szCs w:val="17"/>
        </w:rPr>
      </w:pPr>
      <w:r>
        <w:rPr>
          <w:rFonts w:cs="Arial"/>
          <w:sz w:val="18"/>
          <w:szCs w:val="17"/>
        </w:rPr>
        <w:t xml:space="preserve">W </w:t>
      </w:r>
      <w:proofErr w:type="spellStart"/>
      <w:r>
        <w:rPr>
          <w:rFonts w:cs="Arial"/>
          <w:sz w:val="18"/>
          <w:szCs w:val="17"/>
        </w:rPr>
        <w:t>przypadku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wspólnego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ubiegania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się</w:t>
      </w:r>
      <w:proofErr w:type="spellEnd"/>
      <w:r>
        <w:rPr>
          <w:rFonts w:cs="Arial"/>
          <w:sz w:val="18"/>
          <w:szCs w:val="17"/>
        </w:rPr>
        <w:t xml:space="preserve"> o </w:t>
      </w:r>
      <w:proofErr w:type="spellStart"/>
      <w:r>
        <w:rPr>
          <w:rFonts w:cs="Arial"/>
          <w:sz w:val="18"/>
          <w:szCs w:val="17"/>
        </w:rPr>
        <w:t>zamówienie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przez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Wykonawców</w:t>
      </w:r>
      <w:proofErr w:type="spellEnd"/>
      <w:r>
        <w:rPr>
          <w:rFonts w:cs="Arial"/>
          <w:sz w:val="18"/>
          <w:szCs w:val="17"/>
        </w:rPr>
        <w:t xml:space="preserve">, w/w </w:t>
      </w:r>
      <w:proofErr w:type="spellStart"/>
      <w:r>
        <w:rPr>
          <w:rFonts w:cs="Arial"/>
          <w:sz w:val="18"/>
          <w:szCs w:val="17"/>
        </w:rPr>
        <w:t>oświadczenie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składa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każdy</w:t>
      </w:r>
      <w:proofErr w:type="spellEnd"/>
      <w:r>
        <w:rPr>
          <w:rFonts w:cs="Arial"/>
          <w:sz w:val="18"/>
          <w:szCs w:val="17"/>
        </w:rPr>
        <w:t xml:space="preserve"> z </w:t>
      </w:r>
      <w:proofErr w:type="spellStart"/>
      <w:r>
        <w:rPr>
          <w:rFonts w:cs="Arial"/>
          <w:sz w:val="18"/>
          <w:szCs w:val="17"/>
        </w:rPr>
        <w:t>Wykonawców</w:t>
      </w:r>
      <w:proofErr w:type="spellEnd"/>
      <w:r>
        <w:rPr>
          <w:rFonts w:cs="Arial"/>
          <w:sz w:val="18"/>
          <w:szCs w:val="17"/>
        </w:rPr>
        <w:t>.</w:t>
      </w:r>
    </w:p>
    <w:p w:rsidR="00A349F6" w:rsidRDefault="00A349F6" w:rsidP="00A349F6">
      <w:pPr>
        <w:pStyle w:val="Standard"/>
        <w:ind w:left="-23"/>
        <w:jc w:val="both"/>
        <w:rPr>
          <w:rFonts w:cs="Arial"/>
          <w:sz w:val="12"/>
          <w:szCs w:val="17"/>
        </w:rPr>
      </w:pPr>
    </w:p>
    <w:p w:rsidR="00A349F6" w:rsidRDefault="00A349F6" w:rsidP="00A349F6">
      <w:pPr>
        <w:pStyle w:val="Standard"/>
        <w:ind w:left="-23"/>
        <w:jc w:val="both"/>
        <w:rPr>
          <w:rFonts w:cs="Arial"/>
          <w:sz w:val="18"/>
          <w:szCs w:val="17"/>
        </w:rPr>
      </w:pPr>
      <w:proofErr w:type="spellStart"/>
      <w:r>
        <w:rPr>
          <w:rFonts w:cs="Arial"/>
          <w:sz w:val="18"/>
          <w:szCs w:val="17"/>
        </w:rPr>
        <w:t>Wykonawca</w:t>
      </w:r>
      <w:proofErr w:type="spellEnd"/>
      <w:r>
        <w:rPr>
          <w:rFonts w:cs="Arial"/>
          <w:sz w:val="18"/>
          <w:szCs w:val="17"/>
        </w:rPr>
        <w:t xml:space="preserve">, w </w:t>
      </w:r>
      <w:proofErr w:type="spellStart"/>
      <w:r>
        <w:rPr>
          <w:rFonts w:cs="Arial"/>
          <w:sz w:val="18"/>
          <w:szCs w:val="17"/>
        </w:rPr>
        <w:t>przypadku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polegania</w:t>
      </w:r>
      <w:proofErr w:type="spellEnd"/>
      <w:r>
        <w:rPr>
          <w:rFonts w:cs="Arial"/>
          <w:sz w:val="18"/>
          <w:szCs w:val="17"/>
        </w:rPr>
        <w:t xml:space="preserve"> na </w:t>
      </w:r>
      <w:proofErr w:type="spellStart"/>
      <w:r>
        <w:rPr>
          <w:rFonts w:cs="Arial"/>
          <w:sz w:val="18"/>
          <w:szCs w:val="17"/>
        </w:rPr>
        <w:t>zdolnościach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podmiotu</w:t>
      </w:r>
      <w:proofErr w:type="spellEnd"/>
      <w:r>
        <w:rPr>
          <w:rFonts w:cs="Arial"/>
          <w:sz w:val="18"/>
          <w:szCs w:val="17"/>
        </w:rPr>
        <w:t>/</w:t>
      </w:r>
      <w:proofErr w:type="spellStart"/>
      <w:r>
        <w:rPr>
          <w:rFonts w:cs="Arial"/>
          <w:sz w:val="18"/>
          <w:szCs w:val="17"/>
        </w:rPr>
        <w:t>ów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udostępniających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zasoby</w:t>
      </w:r>
      <w:proofErr w:type="spellEnd"/>
      <w:r>
        <w:rPr>
          <w:rFonts w:cs="Arial"/>
          <w:sz w:val="18"/>
          <w:szCs w:val="17"/>
        </w:rPr>
        <w:t xml:space="preserve">, </w:t>
      </w:r>
      <w:proofErr w:type="spellStart"/>
      <w:r>
        <w:rPr>
          <w:rFonts w:cs="Arial"/>
          <w:sz w:val="18"/>
          <w:szCs w:val="17"/>
        </w:rPr>
        <w:t>przedstawia</w:t>
      </w:r>
      <w:proofErr w:type="spellEnd"/>
      <w:r>
        <w:rPr>
          <w:rFonts w:cs="Arial"/>
          <w:sz w:val="18"/>
          <w:szCs w:val="17"/>
        </w:rPr>
        <w:t xml:space="preserve">, </w:t>
      </w:r>
      <w:proofErr w:type="spellStart"/>
      <w:r>
        <w:rPr>
          <w:rFonts w:cs="Arial"/>
          <w:sz w:val="18"/>
          <w:szCs w:val="17"/>
        </w:rPr>
        <w:t>wraz</w:t>
      </w:r>
      <w:proofErr w:type="spellEnd"/>
      <w:r>
        <w:rPr>
          <w:rFonts w:cs="Arial"/>
          <w:sz w:val="18"/>
          <w:szCs w:val="17"/>
        </w:rPr>
        <w:t xml:space="preserve"> z w/w </w:t>
      </w:r>
      <w:proofErr w:type="spellStart"/>
      <w:r>
        <w:rPr>
          <w:rFonts w:cs="Arial"/>
          <w:sz w:val="18"/>
          <w:szCs w:val="17"/>
        </w:rPr>
        <w:t>oświadczeniem</w:t>
      </w:r>
      <w:proofErr w:type="spellEnd"/>
      <w:r>
        <w:rPr>
          <w:rFonts w:cs="Arial"/>
          <w:sz w:val="18"/>
          <w:szCs w:val="17"/>
        </w:rPr>
        <w:t xml:space="preserve">,   </w:t>
      </w:r>
      <w:proofErr w:type="spellStart"/>
      <w:r>
        <w:rPr>
          <w:rFonts w:cs="Arial"/>
          <w:sz w:val="18"/>
          <w:szCs w:val="17"/>
        </w:rPr>
        <w:t>także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oświadczenie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podmiotu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udostępniającego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zasoby</w:t>
      </w:r>
      <w:proofErr w:type="spellEnd"/>
      <w:r>
        <w:rPr>
          <w:rFonts w:cs="Arial"/>
          <w:sz w:val="18"/>
          <w:szCs w:val="17"/>
        </w:rPr>
        <w:t xml:space="preserve">, </w:t>
      </w:r>
      <w:proofErr w:type="spellStart"/>
      <w:r>
        <w:rPr>
          <w:rFonts w:cs="Arial"/>
          <w:sz w:val="18"/>
          <w:szCs w:val="17"/>
        </w:rPr>
        <w:t>potwierdzające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brak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podstaw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wykluczenia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tego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podmiotu</w:t>
      </w:r>
      <w:proofErr w:type="spellEnd"/>
      <w:r>
        <w:rPr>
          <w:rFonts w:cs="Arial"/>
          <w:sz w:val="18"/>
          <w:szCs w:val="17"/>
        </w:rPr>
        <w:t xml:space="preserve"> w </w:t>
      </w:r>
      <w:proofErr w:type="spellStart"/>
      <w:r>
        <w:rPr>
          <w:rFonts w:cs="Arial"/>
          <w:sz w:val="18"/>
          <w:szCs w:val="17"/>
        </w:rPr>
        <w:t>zakresie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określonym</w:t>
      </w:r>
      <w:proofErr w:type="spellEnd"/>
      <w:r>
        <w:rPr>
          <w:rFonts w:cs="Arial"/>
          <w:sz w:val="18"/>
          <w:szCs w:val="17"/>
        </w:rPr>
        <w:t xml:space="preserve"> w SWZ.</w:t>
      </w:r>
    </w:p>
    <w:p w:rsidR="00A349F6" w:rsidRDefault="00A349F6" w:rsidP="00A349F6">
      <w:pPr>
        <w:pStyle w:val="Standard"/>
        <w:jc w:val="both"/>
        <w:rPr>
          <w:rFonts w:cs="Arial"/>
          <w:b/>
          <w:i/>
          <w:sz w:val="18"/>
          <w:szCs w:val="16"/>
        </w:rPr>
      </w:pPr>
    </w:p>
    <w:p w:rsidR="0041185A" w:rsidRPr="008C7987" w:rsidRDefault="0041185A" w:rsidP="00880137">
      <w:pPr>
        <w:jc w:val="both"/>
        <w:rPr>
          <w:rFonts w:ascii="Tahoma" w:hAnsi="Tahoma" w:cs="Tahoma"/>
          <w:sz w:val="16"/>
          <w:szCs w:val="16"/>
          <w:lang w:val="pl-PL"/>
        </w:rPr>
      </w:pPr>
    </w:p>
    <w:sectPr w:rsidR="0041185A" w:rsidRPr="008C7987" w:rsidSect="00131903">
      <w:headerReference w:type="default" r:id="rId8"/>
      <w:pgSz w:w="11906" w:h="16838"/>
      <w:pgMar w:top="1985" w:right="991" w:bottom="1276" w:left="1417" w:header="426" w:footer="8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9F6" w:rsidRDefault="00A349F6" w:rsidP="008A0F71">
      <w:r>
        <w:separator/>
      </w:r>
    </w:p>
  </w:endnote>
  <w:endnote w:type="continuationSeparator" w:id="0">
    <w:p w:rsidR="00A349F6" w:rsidRDefault="00A349F6" w:rsidP="008A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9F6" w:rsidRDefault="00A349F6" w:rsidP="008A0F71">
      <w:r>
        <w:separator/>
      </w:r>
    </w:p>
  </w:footnote>
  <w:footnote w:type="continuationSeparator" w:id="0">
    <w:p w:rsidR="00A349F6" w:rsidRDefault="00A349F6" w:rsidP="008A0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F2C" w:rsidRDefault="00766F2C" w:rsidP="00766F2C">
    <w:pPr>
      <w:pStyle w:val="Nagwek"/>
      <w:tabs>
        <w:tab w:val="clear" w:pos="4536"/>
        <w:tab w:val="clear" w:pos="9072"/>
        <w:tab w:val="left" w:pos="8805"/>
      </w:tabs>
      <w:jc w:val="right"/>
      <w:rPr>
        <w:b/>
        <w:sz w:val="22"/>
        <w:szCs w:val="22"/>
        <w:lang w:val="pl-PL"/>
      </w:rPr>
    </w:pPr>
    <w:r w:rsidRPr="00490D3E">
      <w:rPr>
        <w:b/>
        <w:sz w:val="22"/>
        <w:szCs w:val="22"/>
        <w:lang w:val="pl-PL"/>
      </w:rPr>
      <w:t>Załącznik nr</w:t>
    </w:r>
    <w:r>
      <w:rPr>
        <w:b/>
        <w:sz w:val="22"/>
        <w:szCs w:val="22"/>
        <w:lang w:val="pl-PL"/>
      </w:rPr>
      <w:t xml:space="preserve"> 2 do SWZ</w:t>
    </w:r>
  </w:p>
  <w:p w:rsidR="00766F2C" w:rsidRDefault="00A349F6" w:rsidP="00766F2C">
    <w:pPr>
      <w:autoSpaceDE w:val="0"/>
      <w:autoSpaceDN w:val="0"/>
      <w:adjustRightInd w:val="0"/>
      <w:rPr>
        <w:b/>
        <w:bCs/>
      </w:rPr>
    </w:pPr>
    <w:r>
      <w:rPr>
        <w:b/>
        <w:sz w:val="22"/>
        <w:szCs w:val="22"/>
        <w:lang w:val="pl-PL"/>
      </w:rPr>
      <w:tab/>
    </w:r>
    <w:r w:rsidR="00766F2C">
      <w:rPr>
        <w:b/>
        <w:bCs/>
        <w:noProof/>
        <w:lang w:val="pl-PL"/>
      </w:rPr>
      <w:drawing>
        <wp:inline distT="0" distB="0" distL="0" distR="0">
          <wp:extent cx="1190625" cy="645301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45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6F2C">
      <w:rPr>
        <w:b/>
        <w:bCs/>
      </w:rPr>
      <w:t xml:space="preserve">                                                              </w:t>
    </w:r>
    <w:r w:rsidR="00766F2C">
      <w:rPr>
        <w:b/>
        <w:bCs/>
        <w:noProof/>
        <w:lang w:val="pl-PL"/>
      </w:rPr>
      <w:drawing>
        <wp:inline distT="0" distB="0" distL="0" distR="0">
          <wp:extent cx="1695450" cy="600075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49F6" w:rsidRDefault="00A349F6" w:rsidP="002F4185">
    <w:pPr>
      <w:pStyle w:val="Nagwek"/>
      <w:tabs>
        <w:tab w:val="left" w:pos="5235"/>
        <w:tab w:val="right" w:pos="9498"/>
      </w:tabs>
    </w:pPr>
    <w:r>
      <w:rPr>
        <w:b/>
        <w:sz w:val="22"/>
        <w:szCs w:val="22"/>
        <w:lang w:val="pl-PL"/>
      </w:rPr>
      <w:tab/>
    </w:r>
    <w:r>
      <w:rPr>
        <w:b/>
        <w:sz w:val="22"/>
        <w:szCs w:val="22"/>
        <w:lang w:val="pl-PL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2F9"/>
    <w:multiLevelType w:val="hybridMultilevel"/>
    <w:tmpl w:val="760C44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E2AC2"/>
    <w:multiLevelType w:val="hybridMultilevel"/>
    <w:tmpl w:val="0B401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AC654C"/>
    <w:multiLevelType w:val="hybridMultilevel"/>
    <w:tmpl w:val="3AA63A74"/>
    <w:lvl w:ilvl="0" w:tplc="B48CF1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C756AA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9E7AE4"/>
    <w:multiLevelType w:val="hybridMultilevel"/>
    <w:tmpl w:val="7F204C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F82E69"/>
    <w:multiLevelType w:val="hybridMultilevel"/>
    <w:tmpl w:val="556EE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35612E"/>
    <w:multiLevelType w:val="multilevel"/>
    <w:tmpl w:val="FAB48008"/>
    <w:lvl w:ilvl="0">
      <w:start w:val="4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716"/>
      <w:numFmt w:val="decimalZero"/>
      <w:lvlText w:val="%1-%2"/>
      <w:lvlJc w:val="left"/>
      <w:pPr>
        <w:ind w:left="1455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9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85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40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11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85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945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8040" w:hanging="2160"/>
      </w:pPr>
      <w:rPr>
        <w:rFonts w:cs="Times New Roman" w:hint="default"/>
      </w:rPr>
    </w:lvl>
  </w:abstractNum>
  <w:abstractNum w:abstractNumId="6">
    <w:nsid w:val="18867B89"/>
    <w:multiLevelType w:val="hybridMultilevel"/>
    <w:tmpl w:val="126AEE2E"/>
    <w:lvl w:ilvl="0" w:tplc="C3D6A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9435DA1"/>
    <w:multiLevelType w:val="hybridMultilevel"/>
    <w:tmpl w:val="866C77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98046C"/>
    <w:multiLevelType w:val="hybridMultilevel"/>
    <w:tmpl w:val="CB90FE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C63BEA"/>
    <w:multiLevelType w:val="hybridMultilevel"/>
    <w:tmpl w:val="1F8462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5A0183"/>
    <w:multiLevelType w:val="hybridMultilevel"/>
    <w:tmpl w:val="730AD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B345E9"/>
    <w:multiLevelType w:val="hybridMultilevel"/>
    <w:tmpl w:val="6F9AF3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8C4C5E"/>
    <w:multiLevelType w:val="hybridMultilevel"/>
    <w:tmpl w:val="CD32B2FE"/>
    <w:lvl w:ilvl="0" w:tplc="C756AA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F44649"/>
    <w:multiLevelType w:val="hybridMultilevel"/>
    <w:tmpl w:val="1CD0A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F11DE3"/>
    <w:multiLevelType w:val="hybridMultilevel"/>
    <w:tmpl w:val="A3DA87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337EF1"/>
    <w:multiLevelType w:val="multilevel"/>
    <w:tmpl w:val="D09C8AFA"/>
    <w:lvl w:ilvl="0">
      <w:start w:val="45"/>
      <w:numFmt w:val="decimal"/>
      <w:lvlText w:val="%1-......鶰"/>
      <w:lvlJc w:val="left"/>
      <w:pPr>
        <w:ind w:left="1800" w:hanging="1800"/>
      </w:pPr>
      <w:rPr>
        <w:rFonts w:cs="Times New Roman" w:hint="default"/>
      </w:rPr>
    </w:lvl>
    <w:lvl w:ilvl="1">
      <w:start w:val="82"/>
      <w:numFmt w:val="decimalZero"/>
      <w:lvlText w:val="%1-%2......鶰鶘"/>
      <w:lvlJc w:val="left"/>
      <w:pPr>
        <w:ind w:left="2512" w:hanging="2160"/>
      </w:pPr>
      <w:rPr>
        <w:rFonts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1-%2.%4.%5.%6.%7.%8.%9"/>
      <w:lvlJc w:val="left"/>
      <w:pPr>
        <w:ind w:left="4256" w:hanging="1440"/>
      </w:pPr>
      <w:rPr>
        <w:rFonts w:cs="Times New Roman" w:hint="default"/>
      </w:rPr>
    </w:lvl>
  </w:abstractNum>
  <w:abstractNum w:abstractNumId="16">
    <w:nsid w:val="31A65CFC"/>
    <w:multiLevelType w:val="hybridMultilevel"/>
    <w:tmpl w:val="D76619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3866039"/>
    <w:multiLevelType w:val="multilevel"/>
    <w:tmpl w:val="8452CA0A"/>
    <w:lvl w:ilvl="0">
      <w:start w:val="4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82"/>
      <w:numFmt w:val="decimalZero"/>
      <w:lvlText w:val="%1-%2"/>
      <w:lvlJc w:val="left"/>
      <w:pPr>
        <w:ind w:left="1308" w:hanging="6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18">
    <w:nsid w:val="355C3AF7"/>
    <w:multiLevelType w:val="hybridMultilevel"/>
    <w:tmpl w:val="14C046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17225B"/>
    <w:multiLevelType w:val="hybridMultilevel"/>
    <w:tmpl w:val="491E7D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F1360E"/>
    <w:multiLevelType w:val="hybridMultilevel"/>
    <w:tmpl w:val="B55060B6"/>
    <w:lvl w:ilvl="0" w:tplc="83CA684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4164FCF"/>
    <w:multiLevelType w:val="hybridMultilevel"/>
    <w:tmpl w:val="58589C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413559"/>
    <w:multiLevelType w:val="hybridMultilevel"/>
    <w:tmpl w:val="60FAC3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A2E0169"/>
    <w:multiLevelType w:val="hybridMultilevel"/>
    <w:tmpl w:val="89305B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9F2E25"/>
    <w:multiLevelType w:val="singleLevel"/>
    <w:tmpl w:val="E7F2B5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5">
    <w:nsid w:val="518C3C5F"/>
    <w:multiLevelType w:val="hybridMultilevel"/>
    <w:tmpl w:val="B67E93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2FF433C"/>
    <w:multiLevelType w:val="hybridMultilevel"/>
    <w:tmpl w:val="862CBB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044AE7"/>
    <w:multiLevelType w:val="hybridMultilevel"/>
    <w:tmpl w:val="969A14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6474FF"/>
    <w:multiLevelType w:val="hybridMultilevel"/>
    <w:tmpl w:val="4BFC66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E9787E"/>
    <w:multiLevelType w:val="hybridMultilevel"/>
    <w:tmpl w:val="BA5CED1E"/>
    <w:lvl w:ilvl="0" w:tplc="C3CA95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A9373F"/>
    <w:multiLevelType w:val="hybridMultilevel"/>
    <w:tmpl w:val="355C57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E360C7F"/>
    <w:multiLevelType w:val="hybridMultilevel"/>
    <w:tmpl w:val="A30EF32A"/>
    <w:lvl w:ilvl="0" w:tplc="236E7E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E792C"/>
    <w:multiLevelType w:val="hybridMultilevel"/>
    <w:tmpl w:val="0802A3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61A4A60"/>
    <w:multiLevelType w:val="hybridMultilevel"/>
    <w:tmpl w:val="1B9A67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5F7673"/>
    <w:multiLevelType w:val="hybridMultilevel"/>
    <w:tmpl w:val="82580C4E"/>
    <w:lvl w:ilvl="0" w:tplc="8962E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A3242E"/>
    <w:multiLevelType w:val="hybridMultilevel"/>
    <w:tmpl w:val="460C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CC85D3D"/>
    <w:multiLevelType w:val="hybridMultilevel"/>
    <w:tmpl w:val="657849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4"/>
  </w:num>
  <w:num w:numId="7">
    <w:abstractNumId w:val="29"/>
  </w:num>
  <w:num w:numId="8">
    <w:abstractNumId w:val="6"/>
  </w:num>
  <w:num w:numId="9">
    <w:abstractNumId w:val="10"/>
  </w:num>
  <w:num w:numId="10">
    <w:abstractNumId w:val="36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4"/>
  </w:num>
  <w:num w:numId="15">
    <w:abstractNumId w:val="3"/>
  </w:num>
  <w:num w:numId="16">
    <w:abstractNumId w:val="33"/>
  </w:num>
  <w:num w:numId="17">
    <w:abstractNumId w:val="25"/>
  </w:num>
  <w:num w:numId="18">
    <w:abstractNumId w:val="11"/>
  </w:num>
  <w:num w:numId="19">
    <w:abstractNumId w:val="35"/>
  </w:num>
  <w:num w:numId="20">
    <w:abstractNumId w:val="8"/>
  </w:num>
  <w:num w:numId="21">
    <w:abstractNumId w:val="30"/>
  </w:num>
  <w:num w:numId="22">
    <w:abstractNumId w:val="14"/>
  </w:num>
  <w:num w:numId="23">
    <w:abstractNumId w:val="1"/>
  </w:num>
  <w:num w:numId="24">
    <w:abstractNumId w:val="28"/>
  </w:num>
  <w:num w:numId="25">
    <w:abstractNumId w:val="19"/>
  </w:num>
  <w:num w:numId="26">
    <w:abstractNumId w:val="0"/>
  </w:num>
  <w:num w:numId="27">
    <w:abstractNumId w:val="15"/>
  </w:num>
  <w:num w:numId="28">
    <w:abstractNumId w:val="17"/>
  </w:num>
  <w:num w:numId="29">
    <w:abstractNumId w:val="5"/>
  </w:num>
  <w:num w:numId="30">
    <w:abstractNumId w:val="34"/>
  </w:num>
  <w:num w:numId="31">
    <w:abstractNumId w:val="20"/>
  </w:num>
  <w:num w:numId="32">
    <w:abstractNumId w:val="7"/>
  </w:num>
  <w:num w:numId="33">
    <w:abstractNumId w:val="27"/>
  </w:num>
  <w:num w:numId="34">
    <w:abstractNumId w:val="23"/>
  </w:num>
  <w:num w:numId="35">
    <w:abstractNumId w:val="12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6E5"/>
    <w:rsid w:val="00002014"/>
    <w:rsid w:val="000029FB"/>
    <w:rsid w:val="00002DCC"/>
    <w:rsid w:val="0000314D"/>
    <w:rsid w:val="000039F4"/>
    <w:rsid w:val="00003DB2"/>
    <w:rsid w:val="00007718"/>
    <w:rsid w:val="00010224"/>
    <w:rsid w:val="00015043"/>
    <w:rsid w:val="0002310E"/>
    <w:rsid w:val="00023A1A"/>
    <w:rsid w:val="00026FB8"/>
    <w:rsid w:val="00032D28"/>
    <w:rsid w:val="000333C7"/>
    <w:rsid w:val="0004606B"/>
    <w:rsid w:val="00047F14"/>
    <w:rsid w:val="000505B1"/>
    <w:rsid w:val="00050B0A"/>
    <w:rsid w:val="00051373"/>
    <w:rsid w:val="000553BA"/>
    <w:rsid w:val="000575A6"/>
    <w:rsid w:val="000620CD"/>
    <w:rsid w:val="000628B0"/>
    <w:rsid w:val="000633C3"/>
    <w:rsid w:val="00071066"/>
    <w:rsid w:val="000753FC"/>
    <w:rsid w:val="00080706"/>
    <w:rsid w:val="00080BAA"/>
    <w:rsid w:val="000822C2"/>
    <w:rsid w:val="00083EF7"/>
    <w:rsid w:val="0009061A"/>
    <w:rsid w:val="000A06E4"/>
    <w:rsid w:val="000A5000"/>
    <w:rsid w:val="000B5659"/>
    <w:rsid w:val="000C4AFF"/>
    <w:rsid w:val="000C7D22"/>
    <w:rsid w:val="000D4D1D"/>
    <w:rsid w:val="000E37E3"/>
    <w:rsid w:val="0010677F"/>
    <w:rsid w:val="00116DB3"/>
    <w:rsid w:val="00125410"/>
    <w:rsid w:val="00127646"/>
    <w:rsid w:val="00130101"/>
    <w:rsid w:val="00131903"/>
    <w:rsid w:val="00135C19"/>
    <w:rsid w:val="00140513"/>
    <w:rsid w:val="00141146"/>
    <w:rsid w:val="00141518"/>
    <w:rsid w:val="001441BB"/>
    <w:rsid w:val="001459E9"/>
    <w:rsid w:val="001566E3"/>
    <w:rsid w:val="001607A5"/>
    <w:rsid w:val="00164699"/>
    <w:rsid w:val="001647C9"/>
    <w:rsid w:val="001668EF"/>
    <w:rsid w:val="00167B3E"/>
    <w:rsid w:val="00176F4F"/>
    <w:rsid w:val="0018709C"/>
    <w:rsid w:val="001874F9"/>
    <w:rsid w:val="0019532F"/>
    <w:rsid w:val="00197FB1"/>
    <w:rsid w:val="001A7111"/>
    <w:rsid w:val="001B0F11"/>
    <w:rsid w:val="001B1CC1"/>
    <w:rsid w:val="001B515E"/>
    <w:rsid w:val="001B58AD"/>
    <w:rsid w:val="001B7AC4"/>
    <w:rsid w:val="001C1637"/>
    <w:rsid w:val="001C227A"/>
    <w:rsid w:val="001C7B5B"/>
    <w:rsid w:val="001D1055"/>
    <w:rsid w:val="001D276E"/>
    <w:rsid w:val="001D3795"/>
    <w:rsid w:val="001D4767"/>
    <w:rsid w:val="001D7917"/>
    <w:rsid w:val="001E3230"/>
    <w:rsid w:val="001E324F"/>
    <w:rsid w:val="001E4028"/>
    <w:rsid w:val="001F1BD4"/>
    <w:rsid w:val="001F2058"/>
    <w:rsid w:val="002047CC"/>
    <w:rsid w:val="0020490E"/>
    <w:rsid w:val="002072AE"/>
    <w:rsid w:val="00211147"/>
    <w:rsid w:val="00211B33"/>
    <w:rsid w:val="002164F2"/>
    <w:rsid w:val="00223985"/>
    <w:rsid w:val="002256DB"/>
    <w:rsid w:val="00226EB3"/>
    <w:rsid w:val="00227E2A"/>
    <w:rsid w:val="00231CC4"/>
    <w:rsid w:val="00233E7B"/>
    <w:rsid w:val="00240BF1"/>
    <w:rsid w:val="00241E98"/>
    <w:rsid w:val="002437AA"/>
    <w:rsid w:val="002437C8"/>
    <w:rsid w:val="00245457"/>
    <w:rsid w:val="0024602E"/>
    <w:rsid w:val="0024702C"/>
    <w:rsid w:val="002509A2"/>
    <w:rsid w:val="0025367E"/>
    <w:rsid w:val="00253A1D"/>
    <w:rsid w:val="00261EAD"/>
    <w:rsid w:val="00262959"/>
    <w:rsid w:val="00264C1C"/>
    <w:rsid w:val="00264C4B"/>
    <w:rsid w:val="00266628"/>
    <w:rsid w:val="002706C8"/>
    <w:rsid w:val="00270C25"/>
    <w:rsid w:val="00272021"/>
    <w:rsid w:val="00273597"/>
    <w:rsid w:val="00275AFE"/>
    <w:rsid w:val="0028269D"/>
    <w:rsid w:val="002902E3"/>
    <w:rsid w:val="002923A1"/>
    <w:rsid w:val="00296276"/>
    <w:rsid w:val="002A7F02"/>
    <w:rsid w:val="002B29AB"/>
    <w:rsid w:val="002C16B9"/>
    <w:rsid w:val="002C40FE"/>
    <w:rsid w:val="002D1D85"/>
    <w:rsid w:val="002D1DEE"/>
    <w:rsid w:val="002D279B"/>
    <w:rsid w:val="002D4789"/>
    <w:rsid w:val="002D5E6B"/>
    <w:rsid w:val="002E44D2"/>
    <w:rsid w:val="002E7B49"/>
    <w:rsid w:val="002F3EDF"/>
    <w:rsid w:val="002F4185"/>
    <w:rsid w:val="002F4695"/>
    <w:rsid w:val="00300B16"/>
    <w:rsid w:val="003012B9"/>
    <w:rsid w:val="003017CB"/>
    <w:rsid w:val="003047DC"/>
    <w:rsid w:val="003068FA"/>
    <w:rsid w:val="00310F66"/>
    <w:rsid w:val="0031325E"/>
    <w:rsid w:val="003139BB"/>
    <w:rsid w:val="0032081D"/>
    <w:rsid w:val="00325A1F"/>
    <w:rsid w:val="00330A0E"/>
    <w:rsid w:val="00343FC6"/>
    <w:rsid w:val="00350478"/>
    <w:rsid w:val="00352544"/>
    <w:rsid w:val="00353061"/>
    <w:rsid w:val="0035756F"/>
    <w:rsid w:val="0036082A"/>
    <w:rsid w:val="0036168B"/>
    <w:rsid w:val="003760A6"/>
    <w:rsid w:val="003762AC"/>
    <w:rsid w:val="0037799C"/>
    <w:rsid w:val="00380732"/>
    <w:rsid w:val="003A0F45"/>
    <w:rsid w:val="003B6211"/>
    <w:rsid w:val="003C7645"/>
    <w:rsid w:val="003D0251"/>
    <w:rsid w:val="003D0CE4"/>
    <w:rsid w:val="003D405F"/>
    <w:rsid w:val="003E2C72"/>
    <w:rsid w:val="003E403D"/>
    <w:rsid w:val="003E5BA5"/>
    <w:rsid w:val="003F14C8"/>
    <w:rsid w:val="003F196F"/>
    <w:rsid w:val="003F26F0"/>
    <w:rsid w:val="003F3C53"/>
    <w:rsid w:val="00401C9E"/>
    <w:rsid w:val="0041185A"/>
    <w:rsid w:val="004164A5"/>
    <w:rsid w:val="004279EC"/>
    <w:rsid w:val="0043298A"/>
    <w:rsid w:val="00433A0E"/>
    <w:rsid w:val="00440B3C"/>
    <w:rsid w:val="004417C3"/>
    <w:rsid w:val="00442C8E"/>
    <w:rsid w:val="004463BA"/>
    <w:rsid w:val="004537ED"/>
    <w:rsid w:val="00455C84"/>
    <w:rsid w:val="0045799C"/>
    <w:rsid w:val="004662E2"/>
    <w:rsid w:val="0046698C"/>
    <w:rsid w:val="00471A33"/>
    <w:rsid w:val="00482192"/>
    <w:rsid w:val="004837BD"/>
    <w:rsid w:val="00483C3C"/>
    <w:rsid w:val="00486894"/>
    <w:rsid w:val="00490D3E"/>
    <w:rsid w:val="004B2FE7"/>
    <w:rsid w:val="004B7EA4"/>
    <w:rsid w:val="004C58E7"/>
    <w:rsid w:val="004D565F"/>
    <w:rsid w:val="004D702E"/>
    <w:rsid w:val="004E3B63"/>
    <w:rsid w:val="004E40A0"/>
    <w:rsid w:val="004F09F4"/>
    <w:rsid w:val="004F366C"/>
    <w:rsid w:val="004F62E6"/>
    <w:rsid w:val="004F66BB"/>
    <w:rsid w:val="004F7620"/>
    <w:rsid w:val="005141BD"/>
    <w:rsid w:val="00517BA0"/>
    <w:rsid w:val="00520CB9"/>
    <w:rsid w:val="00521092"/>
    <w:rsid w:val="005211AD"/>
    <w:rsid w:val="00527C99"/>
    <w:rsid w:val="00531341"/>
    <w:rsid w:val="00535BCC"/>
    <w:rsid w:val="005417D8"/>
    <w:rsid w:val="0055574F"/>
    <w:rsid w:val="00562F09"/>
    <w:rsid w:val="00563EA3"/>
    <w:rsid w:val="00565D56"/>
    <w:rsid w:val="00572F95"/>
    <w:rsid w:val="00580D26"/>
    <w:rsid w:val="005879F5"/>
    <w:rsid w:val="00591679"/>
    <w:rsid w:val="00596FE3"/>
    <w:rsid w:val="00597BF3"/>
    <w:rsid w:val="00597D1D"/>
    <w:rsid w:val="005B181C"/>
    <w:rsid w:val="005B1A06"/>
    <w:rsid w:val="005B2D65"/>
    <w:rsid w:val="005B3966"/>
    <w:rsid w:val="005B498A"/>
    <w:rsid w:val="005C3FD3"/>
    <w:rsid w:val="005D1DCE"/>
    <w:rsid w:val="005D1F9B"/>
    <w:rsid w:val="005D4773"/>
    <w:rsid w:val="005E0A81"/>
    <w:rsid w:val="005E31A9"/>
    <w:rsid w:val="005E34A1"/>
    <w:rsid w:val="005F1EEA"/>
    <w:rsid w:val="005F2D44"/>
    <w:rsid w:val="005F4F80"/>
    <w:rsid w:val="005F5F08"/>
    <w:rsid w:val="00601563"/>
    <w:rsid w:val="0060299C"/>
    <w:rsid w:val="00602C48"/>
    <w:rsid w:val="00604669"/>
    <w:rsid w:val="0061653C"/>
    <w:rsid w:val="0061658A"/>
    <w:rsid w:val="0062277E"/>
    <w:rsid w:val="00623FBF"/>
    <w:rsid w:val="0062400D"/>
    <w:rsid w:val="006263F9"/>
    <w:rsid w:val="006270E0"/>
    <w:rsid w:val="00637F64"/>
    <w:rsid w:val="00663F9B"/>
    <w:rsid w:val="00663FCE"/>
    <w:rsid w:val="00666076"/>
    <w:rsid w:val="00672C9F"/>
    <w:rsid w:val="00675C6F"/>
    <w:rsid w:val="006807F4"/>
    <w:rsid w:val="00684AA1"/>
    <w:rsid w:val="00686052"/>
    <w:rsid w:val="0068751B"/>
    <w:rsid w:val="00687FFE"/>
    <w:rsid w:val="006B0C3F"/>
    <w:rsid w:val="006C1434"/>
    <w:rsid w:val="006D1040"/>
    <w:rsid w:val="006D47FB"/>
    <w:rsid w:val="006D72D7"/>
    <w:rsid w:val="006E5B07"/>
    <w:rsid w:val="006E7FA2"/>
    <w:rsid w:val="006F1427"/>
    <w:rsid w:val="006F4C1D"/>
    <w:rsid w:val="006F5D63"/>
    <w:rsid w:val="007036C2"/>
    <w:rsid w:val="0070388D"/>
    <w:rsid w:val="00710CB0"/>
    <w:rsid w:val="007146AE"/>
    <w:rsid w:val="007235AE"/>
    <w:rsid w:val="007237A5"/>
    <w:rsid w:val="007249EF"/>
    <w:rsid w:val="00727E76"/>
    <w:rsid w:val="00737B3C"/>
    <w:rsid w:val="00741449"/>
    <w:rsid w:val="00744A65"/>
    <w:rsid w:val="00745722"/>
    <w:rsid w:val="007515F1"/>
    <w:rsid w:val="00754691"/>
    <w:rsid w:val="00754B7E"/>
    <w:rsid w:val="0075533B"/>
    <w:rsid w:val="00763158"/>
    <w:rsid w:val="00763B19"/>
    <w:rsid w:val="00763E6E"/>
    <w:rsid w:val="00765CF8"/>
    <w:rsid w:val="00765DEF"/>
    <w:rsid w:val="00766F2C"/>
    <w:rsid w:val="00770B8B"/>
    <w:rsid w:val="00773ADF"/>
    <w:rsid w:val="007767CA"/>
    <w:rsid w:val="00793D84"/>
    <w:rsid w:val="007A01A6"/>
    <w:rsid w:val="007A53C3"/>
    <w:rsid w:val="007A5D5E"/>
    <w:rsid w:val="007A6E45"/>
    <w:rsid w:val="007B278A"/>
    <w:rsid w:val="007B29AB"/>
    <w:rsid w:val="007C3BB6"/>
    <w:rsid w:val="007D5E75"/>
    <w:rsid w:val="007F7329"/>
    <w:rsid w:val="00802D54"/>
    <w:rsid w:val="0080547D"/>
    <w:rsid w:val="0080636A"/>
    <w:rsid w:val="00831368"/>
    <w:rsid w:val="0084003D"/>
    <w:rsid w:val="008400E3"/>
    <w:rsid w:val="00842638"/>
    <w:rsid w:val="00844954"/>
    <w:rsid w:val="00852ACE"/>
    <w:rsid w:val="00853277"/>
    <w:rsid w:val="0085525F"/>
    <w:rsid w:val="008615C0"/>
    <w:rsid w:val="00861EBF"/>
    <w:rsid w:val="00864FC4"/>
    <w:rsid w:val="008659AF"/>
    <w:rsid w:val="00877DED"/>
    <w:rsid w:val="00880137"/>
    <w:rsid w:val="00882E7F"/>
    <w:rsid w:val="00884D5E"/>
    <w:rsid w:val="008917A5"/>
    <w:rsid w:val="00891916"/>
    <w:rsid w:val="00892569"/>
    <w:rsid w:val="00893349"/>
    <w:rsid w:val="008938D6"/>
    <w:rsid w:val="00896774"/>
    <w:rsid w:val="00897DA4"/>
    <w:rsid w:val="008A0F71"/>
    <w:rsid w:val="008A2A31"/>
    <w:rsid w:val="008A35E9"/>
    <w:rsid w:val="008A6B83"/>
    <w:rsid w:val="008B4420"/>
    <w:rsid w:val="008B4B20"/>
    <w:rsid w:val="008C1618"/>
    <w:rsid w:val="008C16E5"/>
    <w:rsid w:val="008C2EE2"/>
    <w:rsid w:val="008C7987"/>
    <w:rsid w:val="008D703B"/>
    <w:rsid w:val="008E1052"/>
    <w:rsid w:val="008F0DF4"/>
    <w:rsid w:val="00900AF1"/>
    <w:rsid w:val="00900FE7"/>
    <w:rsid w:val="00901829"/>
    <w:rsid w:val="00907F29"/>
    <w:rsid w:val="00913027"/>
    <w:rsid w:val="00914762"/>
    <w:rsid w:val="00914F5C"/>
    <w:rsid w:val="009205C1"/>
    <w:rsid w:val="00930F25"/>
    <w:rsid w:val="0093487A"/>
    <w:rsid w:val="00937B9C"/>
    <w:rsid w:val="0094192C"/>
    <w:rsid w:val="00955965"/>
    <w:rsid w:val="009568F4"/>
    <w:rsid w:val="00957A73"/>
    <w:rsid w:val="00962243"/>
    <w:rsid w:val="0096413F"/>
    <w:rsid w:val="00970D68"/>
    <w:rsid w:val="00973F64"/>
    <w:rsid w:val="00975DDE"/>
    <w:rsid w:val="00991CAF"/>
    <w:rsid w:val="00997FF8"/>
    <w:rsid w:val="009A1230"/>
    <w:rsid w:val="009A1EEF"/>
    <w:rsid w:val="009A40D2"/>
    <w:rsid w:val="009B1FB8"/>
    <w:rsid w:val="009C7086"/>
    <w:rsid w:val="009D0822"/>
    <w:rsid w:val="009E7642"/>
    <w:rsid w:val="009F0348"/>
    <w:rsid w:val="009F36B4"/>
    <w:rsid w:val="009F61F5"/>
    <w:rsid w:val="009F7186"/>
    <w:rsid w:val="00A00D90"/>
    <w:rsid w:val="00A01349"/>
    <w:rsid w:val="00A116F8"/>
    <w:rsid w:val="00A140DC"/>
    <w:rsid w:val="00A1475B"/>
    <w:rsid w:val="00A2042E"/>
    <w:rsid w:val="00A20B0C"/>
    <w:rsid w:val="00A31E74"/>
    <w:rsid w:val="00A341A9"/>
    <w:rsid w:val="00A349F6"/>
    <w:rsid w:val="00A402BF"/>
    <w:rsid w:val="00A43141"/>
    <w:rsid w:val="00A4560F"/>
    <w:rsid w:val="00A63A8B"/>
    <w:rsid w:val="00A6740D"/>
    <w:rsid w:val="00A7052E"/>
    <w:rsid w:val="00A71856"/>
    <w:rsid w:val="00A7533E"/>
    <w:rsid w:val="00A86CFE"/>
    <w:rsid w:val="00A91723"/>
    <w:rsid w:val="00AA11FE"/>
    <w:rsid w:val="00AA2772"/>
    <w:rsid w:val="00AB0E93"/>
    <w:rsid w:val="00AB3A5B"/>
    <w:rsid w:val="00AB431F"/>
    <w:rsid w:val="00AC16E2"/>
    <w:rsid w:val="00AC1A15"/>
    <w:rsid w:val="00AC32FD"/>
    <w:rsid w:val="00AC6A6D"/>
    <w:rsid w:val="00AC6E10"/>
    <w:rsid w:val="00AD41F1"/>
    <w:rsid w:val="00AD4CCC"/>
    <w:rsid w:val="00AE5A12"/>
    <w:rsid w:val="00AF28B4"/>
    <w:rsid w:val="00AF2F7E"/>
    <w:rsid w:val="00AF7C28"/>
    <w:rsid w:val="00B0049B"/>
    <w:rsid w:val="00B05198"/>
    <w:rsid w:val="00B0698E"/>
    <w:rsid w:val="00B07039"/>
    <w:rsid w:val="00B103FE"/>
    <w:rsid w:val="00B13FB0"/>
    <w:rsid w:val="00B14555"/>
    <w:rsid w:val="00B22068"/>
    <w:rsid w:val="00B23459"/>
    <w:rsid w:val="00B234C0"/>
    <w:rsid w:val="00B26C16"/>
    <w:rsid w:val="00B3045F"/>
    <w:rsid w:val="00B41BB4"/>
    <w:rsid w:val="00B42EFB"/>
    <w:rsid w:val="00B5155F"/>
    <w:rsid w:val="00B62AB0"/>
    <w:rsid w:val="00B66193"/>
    <w:rsid w:val="00B67FD6"/>
    <w:rsid w:val="00B720CA"/>
    <w:rsid w:val="00B80B64"/>
    <w:rsid w:val="00B86949"/>
    <w:rsid w:val="00B959A6"/>
    <w:rsid w:val="00BA15DC"/>
    <w:rsid w:val="00BA1CC3"/>
    <w:rsid w:val="00BA466B"/>
    <w:rsid w:val="00BA4A61"/>
    <w:rsid w:val="00BA6D42"/>
    <w:rsid w:val="00BB3CFA"/>
    <w:rsid w:val="00BC233E"/>
    <w:rsid w:val="00BC3F05"/>
    <w:rsid w:val="00BD2F10"/>
    <w:rsid w:val="00BD4134"/>
    <w:rsid w:val="00BE00D7"/>
    <w:rsid w:val="00BE1786"/>
    <w:rsid w:val="00BE1AC3"/>
    <w:rsid w:val="00BE2BAE"/>
    <w:rsid w:val="00BE7A4D"/>
    <w:rsid w:val="00BF1BF1"/>
    <w:rsid w:val="00BF1EA2"/>
    <w:rsid w:val="00BF646D"/>
    <w:rsid w:val="00BF7400"/>
    <w:rsid w:val="00C133A7"/>
    <w:rsid w:val="00C163EE"/>
    <w:rsid w:val="00C30642"/>
    <w:rsid w:val="00C32307"/>
    <w:rsid w:val="00C33608"/>
    <w:rsid w:val="00C36600"/>
    <w:rsid w:val="00C36DFF"/>
    <w:rsid w:val="00C404C1"/>
    <w:rsid w:val="00C42673"/>
    <w:rsid w:val="00C51DCB"/>
    <w:rsid w:val="00C53FB3"/>
    <w:rsid w:val="00C66E0B"/>
    <w:rsid w:val="00C727F2"/>
    <w:rsid w:val="00C74068"/>
    <w:rsid w:val="00C807F1"/>
    <w:rsid w:val="00C808F2"/>
    <w:rsid w:val="00C81DB7"/>
    <w:rsid w:val="00CA0738"/>
    <w:rsid w:val="00CA1111"/>
    <w:rsid w:val="00CA11FE"/>
    <w:rsid w:val="00CA7CCA"/>
    <w:rsid w:val="00CB35B5"/>
    <w:rsid w:val="00CB47CD"/>
    <w:rsid w:val="00CD05BA"/>
    <w:rsid w:val="00CD2CF7"/>
    <w:rsid w:val="00CD4215"/>
    <w:rsid w:val="00CF2B29"/>
    <w:rsid w:val="00CF421F"/>
    <w:rsid w:val="00CF781A"/>
    <w:rsid w:val="00D0099F"/>
    <w:rsid w:val="00D01A30"/>
    <w:rsid w:val="00D024E2"/>
    <w:rsid w:val="00D05A54"/>
    <w:rsid w:val="00D12010"/>
    <w:rsid w:val="00D12226"/>
    <w:rsid w:val="00D14753"/>
    <w:rsid w:val="00D2524A"/>
    <w:rsid w:val="00D25D7A"/>
    <w:rsid w:val="00D263C3"/>
    <w:rsid w:val="00D26A89"/>
    <w:rsid w:val="00D32375"/>
    <w:rsid w:val="00D3296D"/>
    <w:rsid w:val="00D403A9"/>
    <w:rsid w:val="00D4590A"/>
    <w:rsid w:val="00D52F19"/>
    <w:rsid w:val="00D6137E"/>
    <w:rsid w:val="00D63C2E"/>
    <w:rsid w:val="00D655A5"/>
    <w:rsid w:val="00D72CBA"/>
    <w:rsid w:val="00D73F54"/>
    <w:rsid w:val="00D7430C"/>
    <w:rsid w:val="00D75792"/>
    <w:rsid w:val="00D75EBF"/>
    <w:rsid w:val="00D90AA7"/>
    <w:rsid w:val="00D94D45"/>
    <w:rsid w:val="00D96A26"/>
    <w:rsid w:val="00DA6243"/>
    <w:rsid w:val="00DA6B61"/>
    <w:rsid w:val="00DA73A9"/>
    <w:rsid w:val="00DB204B"/>
    <w:rsid w:val="00DB58CA"/>
    <w:rsid w:val="00DB6753"/>
    <w:rsid w:val="00DC397C"/>
    <w:rsid w:val="00DD0D86"/>
    <w:rsid w:val="00DD1F2F"/>
    <w:rsid w:val="00DD4231"/>
    <w:rsid w:val="00DD6377"/>
    <w:rsid w:val="00DE1BBA"/>
    <w:rsid w:val="00DE6ECA"/>
    <w:rsid w:val="00DE7661"/>
    <w:rsid w:val="00DF7A8F"/>
    <w:rsid w:val="00E07553"/>
    <w:rsid w:val="00E147C0"/>
    <w:rsid w:val="00E20529"/>
    <w:rsid w:val="00E20A54"/>
    <w:rsid w:val="00E2318E"/>
    <w:rsid w:val="00E33F33"/>
    <w:rsid w:val="00E3578D"/>
    <w:rsid w:val="00E5175A"/>
    <w:rsid w:val="00E52D91"/>
    <w:rsid w:val="00E54A1E"/>
    <w:rsid w:val="00E555B1"/>
    <w:rsid w:val="00E70ED5"/>
    <w:rsid w:val="00E72DBF"/>
    <w:rsid w:val="00E7437B"/>
    <w:rsid w:val="00E81C9A"/>
    <w:rsid w:val="00E8331C"/>
    <w:rsid w:val="00E86FFD"/>
    <w:rsid w:val="00E908B0"/>
    <w:rsid w:val="00E90A10"/>
    <w:rsid w:val="00E93564"/>
    <w:rsid w:val="00E935EB"/>
    <w:rsid w:val="00EA2D66"/>
    <w:rsid w:val="00EA62B7"/>
    <w:rsid w:val="00EB0BA8"/>
    <w:rsid w:val="00EB2971"/>
    <w:rsid w:val="00EB4073"/>
    <w:rsid w:val="00EB52E7"/>
    <w:rsid w:val="00EC400C"/>
    <w:rsid w:val="00EC42D0"/>
    <w:rsid w:val="00EC67AE"/>
    <w:rsid w:val="00ED0012"/>
    <w:rsid w:val="00ED220C"/>
    <w:rsid w:val="00ED63DC"/>
    <w:rsid w:val="00ED6FE6"/>
    <w:rsid w:val="00EE4A97"/>
    <w:rsid w:val="00EF4056"/>
    <w:rsid w:val="00F073B7"/>
    <w:rsid w:val="00F07681"/>
    <w:rsid w:val="00F10B2A"/>
    <w:rsid w:val="00F11863"/>
    <w:rsid w:val="00F1361D"/>
    <w:rsid w:val="00F1539E"/>
    <w:rsid w:val="00F2172E"/>
    <w:rsid w:val="00F23103"/>
    <w:rsid w:val="00F24211"/>
    <w:rsid w:val="00F318FF"/>
    <w:rsid w:val="00F5103C"/>
    <w:rsid w:val="00F57765"/>
    <w:rsid w:val="00F72792"/>
    <w:rsid w:val="00F80CB5"/>
    <w:rsid w:val="00F82DF2"/>
    <w:rsid w:val="00F933D9"/>
    <w:rsid w:val="00F944F9"/>
    <w:rsid w:val="00FA0C70"/>
    <w:rsid w:val="00FA3D66"/>
    <w:rsid w:val="00FA7080"/>
    <w:rsid w:val="00FB276A"/>
    <w:rsid w:val="00FB2FB7"/>
    <w:rsid w:val="00FB5681"/>
    <w:rsid w:val="00FC0892"/>
    <w:rsid w:val="00FC2A80"/>
    <w:rsid w:val="00FD7C65"/>
    <w:rsid w:val="00FE331C"/>
    <w:rsid w:val="00FE3CE9"/>
    <w:rsid w:val="00FE4073"/>
    <w:rsid w:val="00FF15F5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DF2"/>
    <w:rPr>
      <w:sz w:val="24"/>
      <w:szCs w:val="24"/>
      <w:lang w:val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24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C6A6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024E2"/>
    <w:rPr>
      <w:rFonts w:ascii="Cambria" w:hAnsi="Cambria" w:cs="Times New Roman"/>
      <w:b/>
      <w:kern w:val="32"/>
      <w:sz w:val="32"/>
      <w:lang w:val="de-DE"/>
    </w:rPr>
  </w:style>
  <w:style w:type="character" w:customStyle="1" w:styleId="Nagwek2Znak">
    <w:name w:val="Nagłówek 2 Znak"/>
    <w:link w:val="Nagwek2"/>
    <w:uiPriority w:val="99"/>
    <w:locked/>
    <w:rsid w:val="00AC6A6D"/>
    <w:rPr>
      <w:rFonts w:ascii="Cambria" w:hAnsi="Cambria" w:cs="Times New Roman"/>
      <w:b/>
      <w:color w:val="4F81BD"/>
      <w:sz w:val="26"/>
      <w:lang w:val="de-DE"/>
    </w:rPr>
  </w:style>
  <w:style w:type="character" w:styleId="Hipercze">
    <w:name w:val="Hyperlink"/>
    <w:uiPriority w:val="99"/>
    <w:rsid w:val="008C16E5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A0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A0F71"/>
    <w:rPr>
      <w:rFonts w:cs="Times New Roman"/>
      <w:sz w:val="24"/>
      <w:lang w:val="de-DE"/>
    </w:rPr>
  </w:style>
  <w:style w:type="paragraph" w:styleId="Stopka">
    <w:name w:val="footer"/>
    <w:basedOn w:val="Normalny"/>
    <w:link w:val="StopkaZnak"/>
    <w:uiPriority w:val="99"/>
    <w:rsid w:val="008A0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A0F71"/>
    <w:rPr>
      <w:rFonts w:cs="Times New Roman"/>
      <w:sz w:val="24"/>
      <w:lang w:val="de-DE"/>
    </w:rPr>
  </w:style>
  <w:style w:type="paragraph" w:styleId="NormalnyWeb">
    <w:name w:val="Normal (Web)"/>
    <w:basedOn w:val="Normalny"/>
    <w:uiPriority w:val="99"/>
    <w:rsid w:val="00EB4073"/>
    <w:pPr>
      <w:spacing w:before="100" w:beforeAutospacing="1" w:after="100" w:afterAutospacing="1"/>
    </w:pPr>
    <w:rPr>
      <w:lang w:val="pl-PL"/>
    </w:rPr>
  </w:style>
  <w:style w:type="character" w:styleId="Pogrubienie">
    <w:name w:val="Strong"/>
    <w:uiPriority w:val="99"/>
    <w:qFormat/>
    <w:rsid w:val="00EB4073"/>
    <w:rPr>
      <w:rFonts w:cs="Times New Roman"/>
      <w:b/>
    </w:rPr>
  </w:style>
  <w:style w:type="paragraph" w:styleId="Akapitzlist">
    <w:name w:val="List Paragraph"/>
    <w:basedOn w:val="Normalny"/>
    <w:qFormat/>
    <w:rsid w:val="00AC6A6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B304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B3045F"/>
    <w:rPr>
      <w:rFonts w:cs="Times New Roman"/>
      <w:lang w:val="de-DE"/>
    </w:rPr>
  </w:style>
  <w:style w:type="character" w:styleId="Odwoanieprzypisukocowego">
    <w:name w:val="endnote reference"/>
    <w:uiPriority w:val="99"/>
    <w:rsid w:val="00B3045F"/>
    <w:rPr>
      <w:rFonts w:cs="Times New Roman"/>
      <w:vertAlign w:val="superscript"/>
    </w:rPr>
  </w:style>
  <w:style w:type="character" w:customStyle="1" w:styleId="apple-style-span">
    <w:name w:val="apple-style-span"/>
    <w:uiPriority w:val="99"/>
    <w:rsid w:val="001F2058"/>
  </w:style>
  <w:style w:type="paragraph" w:styleId="Zwykytekst">
    <w:name w:val="Plain Text"/>
    <w:basedOn w:val="Normalny"/>
    <w:link w:val="ZwykytekstZnak"/>
    <w:uiPriority w:val="99"/>
    <w:rsid w:val="00B23459"/>
    <w:rPr>
      <w:rFonts w:ascii="Consolas" w:hAnsi="Consolas"/>
      <w:sz w:val="21"/>
      <w:szCs w:val="21"/>
      <w:lang w:val="pl-PL" w:eastAsia="en-US"/>
    </w:rPr>
  </w:style>
  <w:style w:type="character" w:customStyle="1" w:styleId="ZwykytekstZnak">
    <w:name w:val="Zwykły tekst Znak"/>
    <w:link w:val="Zwykytekst"/>
    <w:uiPriority w:val="99"/>
    <w:locked/>
    <w:rsid w:val="00B23459"/>
    <w:rPr>
      <w:rFonts w:ascii="Consolas" w:hAnsi="Consolas" w:cs="Times New Roman"/>
      <w:sz w:val="21"/>
      <w:lang w:eastAsia="en-US"/>
    </w:rPr>
  </w:style>
  <w:style w:type="paragraph" w:customStyle="1" w:styleId="Default">
    <w:name w:val="Default"/>
    <w:uiPriority w:val="99"/>
    <w:rsid w:val="008925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1">
    <w:name w:val="st1"/>
    <w:uiPriority w:val="99"/>
    <w:rsid w:val="00955965"/>
  </w:style>
  <w:style w:type="paragraph" w:styleId="Bezodstpw">
    <w:name w:val="No Spacing"/>
    <w:qFormat/>
    <w:rsid w:val="00955965"/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802D54"/>
    <w:pPr>
      <w:spacing w:after="120" w:line="480" w:lineRule="auto"/>
      <w:ind w:left="357" w:hanging="357"/>
      <w:jc w:val="both"/>
    </w:pPr>
    <w:rPr>
      <w:szCs w:val="20"/>
      <w:lang w:val="pl-PL"/>
    </w:rPr>
  </w:style>
  <w:style w:type="character" w:customStyle="1" w:styleId="Tekstpodstawowy2Znak">
    <w:name w:val="Tekst podstawowy 2 Znak"/>
    <w:link w:val="Tekstpodstawowy2"/>
    <w:uiPriority w:val="99"/>
    <w:locked/>
    <w:rsid w:val="00802D54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C81DB7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C81DB7"/>
    <w:rPr>
      <w:rFonts w:cs="Times New Roman"/>
      <w:sz w:val="24"/>
      <w:lang w:val="de-DE"/>
    </w:rPr>
  </w:style>
  <w:style w:type="paragraph" w:styleId="Tekstpodstawowywcity">
    <w:name w:val="Body Text Indent"/>
    <w:basedOn w:val="Normalny"/>
    <w:link w:val="TekstpodstawowywcityZnak"/>
    <w:uiPriority w:val="99"/>
    <w:rsid w:val="00C81DB7"/>
    <w:pPr>
      <w:spacing w:after="120"/>
      <w:ind w:left="283"/>
    </w:pPr>
    <w:rPr>
      <w:lang w:val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C81DB7"/>
    <w:rPr>
      <w:rFonts w:cs="Times New Roman"/>
      <w:sz w:val="24"/>
    </w:rPr>
  </w:style>
  <w:style w:type="paragraph" w:customStyle="1" w:styleId="Indeks">
    <w:name w:val="Indeks"/>
    <w:basedOn w:val="Normalny"/>
    <w:uiPriority w:val="99"/>
    <w:rsid w:val="00C81DB7"/>
    <w:pPr>
      <w:suppressLineNumbers/>
      <w:suppressAutoHyphens/>
    </w:pPr>
    <w:rPr>
      <w:rFonts w:ascii="Arial" w:hAnsi="Arial" w:cs="Bookman Old Style"/>
      <w:szCs w:val="20"/>
      <w:lang w:val="pl-PL" w:eastAsia="ar-SA"/>
    </w:rPr>
  </w:style>
  <w:style w:type="paragraph" w:customStyle="1" w:styleId="Styl1">
    <w:name w:val="Styl1"/>
    <w:basedOn w:val="Normalny"/>
    <w:uiPriority w:val="99"/>
    <w:rsid w:val="00C81DB7"/>
    <w:pPr>
      <w:widowControl w:val="0"/>
      <w:suppressAutoHyphens/>
      <w:spacing w:before="240"/>
      <w:jc w:val="both"/>
    </w:pPr>
    <w:rPr>
      <w:rFonts w:ascii="Arial" w:hAnsi="Arial"/>
      <w:szCs w:val="20"/>
      <w:lang w:val="pl-PL" w:eastAsia="ar-SA"/>
    </w:rPr>
  </w:style>
  <w:style w:type="paragraph" w:styleId="Tekstdymka">
    <w:name w:val="Balloon Text"/>
    <w:basedOn w:val="Normalny"/>
    <w:link w:val="TekstdymkaZnak"/>
    <w:uiPriority w:val="99"/>
    <w:rsid w:val="00BE00D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BE00D7"/>
    <w:rPr>
      <w:rFonts w:ascii="Tahoma" w:hAnsi="Tahoma" w:cs="Times New Roman"/>
      <w:sz w:val="16"/>
      <w:lang w:val="de-DE"/>
    </w:rPr>
  </w:style>
  <w:style w:type="paragraph" w:styleId="Tekstkomentarza">
    <w:name w:val="annotation text"/>
    <w:basedOn w:val="Normalny"/>
    <w:link w:val="TekstkomentarzaZnak"/>
    <w:rsid w:val="004F62E6"/>
    <w:pPr>
      <w:widowControl w:val="0"/>
      <w:suppressAutoHyphens/>
      <w:autoSpaceDN w:val="0"/>
      <w:textAlignment w:val="baseline"/>
    </w:pPr>
    <w:rPr>
      <w:kern w:val="3"/>
      <w:sz w:val="20"/>
      <w:szCs w:val="20"/>
      <w:lang w:eastAsia="ja-JP" w:bidi="fa-IR"/>
    </w:rPr>
  </w:style>
  <w:style w:type="character" w:customStyle="1" w:styleId="TekstkomentarzaZnak">
    <w:name w:val="Tekst komentarza Znak"/>
    <w:basedOn w:val="Domylnaczcionkaakapitu"/>
    <w:link w:val="Tekstkomentarza"/>
    <w:rsid w:val="004F62E6"/>
    <w:rPr>
      <w:kern w:val="3"/>
      <w:lang w:val="de-DE" w:eastAsia="ja-JP" w:bidi="fa-IR"/>
    </w:rPr>
  </w:style>
  <w:style w:type="paragraph" w:customStyle="1" w:styleId="Standard">
    <w:name w:val="Standard"/>
    <w:rsid w:val="0070388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2524A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DF2"/>
    <w:rPr>
      <w:sz w:val="24"/>
      <w:szCs w:val="24"/>
      <w:lang w:val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24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C6A6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024E2"/>
    <w:rPr>
      <w:rFonts w:ascii="Cambria" w:hAnsi="Cambria" w:cs="Times New Roman"/>
      <w:b/>
      <w:kern w:val="32"/>
      <w:sz w:val="32"/>
      <w:lang w:val="de-DE"/>
    </w:rPr>
  </w:style>
  <w:style w:type="character" w:customStyle="1" w:styleId="Nagwek2Znak">
    <w:name w:val="Nagłówek 2 Znak"/>
    <w:link w:val="Nagwek2"/>
    <w:uiPriority w:val="99"/>
    <w:locked/>
    <w:rsid w:val="00AC6A6D"/>
    <w:rPr>
      <w:rFonts w:ascii="Cambria" w:hAnsi="Cambria" w:cs="Times New Roman"/>
      <w:b/>
      <w:color w:val="4F81BD"/>
      <w:sz w:val="26"/>
      <w:lang w:val="de-DE"/>
    </w:rPr>
  </w:style>
  <w:style w:type="character" w:styleId="Hipercze">
    <w:name w:val="Hyperlink"/>
    <w:uiPriority w:val="99"/>
    <w:rsid w:val="008C16E5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A0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A0F71"/>
    <w:rPr>
      <w:rFonts w:cs="Times New Roman"/>
      <w:sz w:val="24"/>
      <w:lang w:val="de-DE"/>
    </w:rPr>
  </w:style>
  <w:style w:type="paragraph" w:styleId="Stopka">
    <w:name w:val="footer"/>
    <w:basedOn w:val="Normalny"/>
    <w:link w:val="StopkaZnak"/>
    <w:uiPriority w:val="99"/>
    <w:rsid w:val="008A0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A0F71"/>
    <w:rPr>
      <w:rFonts w:cs="Times New Roman"/>
      <w:sz w:val="24"/>
      <w:lang w:val="de-DE"/>
    </w:rPr>
  </w:style>
  <w:style w:type="paragraph" w:styleId="NormalnyWeb">
    <w:name w:val="Normal (Web)"/>
    <w:basedOn w:val="Normalny"/>
    <w:uiPriority w:val="99"/>
    <w:rsid w:val="00EB4073"/>
    <w:pPr>
      <w:spacing w:before="100" w:beforeAutospacing="1" w:after="100" w:afterAutospacing="1"/>
    </w:pPr>
    <w:rPr>
      <w:lang w:val="pl-PL"/>
    </w:rPr>
  </w:style>
  <w:style w:type="character" w:styleId="Pogrubienie">
    <w:name w:val="Strong"/>
    <w:uiPriority w:val="99"/>
    <w:qFormat/>
    <w:rsid w:val="00EB4073"/>
    <w:rPr>
      <w:rFonts w:cs="Times New Roman"/>
      <w:b/>
    </w:rPr>
  </w:style>
  <w:style w:type="paragraph" w:styleId="Akapitzlist">
    <w:name w:val="List Paragraph"/>
    <w:basedOn w:val="Normalny"/>
    <w:uiPriority w:val="99"/>
    <w:qFormat/>
    <w:rsid w:val="00AC6A6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B304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B3045F"/>
    <w:rPr>
      <w:rFonts w:cs="Times New Roman"/>
      <w:lang w:val="de-DE"/>
    </w:rPr>
  </w:style>
  <w:style w:type="character" w:styleId="Odwoanieprzypisukocowego">
    <w:name w:val="endnote reference"/>
    <w:uiPriority w:val="99"/>
    <w:rsid w:val="00B3045F"/>
    <w:rPr>
      <w:rFonts w:cs="Times New Roman"/>
      <w:vertAlign w:val="superscript"/>
    </w:rPr>
  </w:style>
  <w:style w:type="character" w:customStyle="1" w:styleId="apple-style-span">
    <w:name w:val="apple-style-span"/>
    <w:uiPriority w:val="99"/>
    <w:rsid w:val="001F2058"/>
  </w:style>
  <w:style w:type="paragraph" w:styleId="Zwykytekst">
    <w:name w:val="Plain Text"/>
    <w:basedOn w:val="Normalny"/>
    <w:link w:val="ZwykytekstZnak"/>
    <w:uiPriority w:val="99"/>
    <w:rsid w:val="00B23459"/>
    <w:rPr>
      <w:rFonts w:ascii="Consolas" w:hAnsi="Consolas"/>
      <w:sz w:val="21"/>
      <w:szCs w:val="21"/>
      <w:lang w:val="pl-PL" w:eastAsia="en-US"/>
    </w:rPr>
  </w:style>
  <w:style w:type="character" w:customStyle="1" w:styleId="ZwykytekstZnak">
    <w:name w:val="Zwykły tekst Znak"/>
    <w:link w:val="Zwykytekst"/>
    <w:uiPriority w:val="99"/>
    <w:locked/>
    <w:rsid w:val="00B23459"/>
    <w:rPr>
      <w:rFonts w:ascii="Consolas" w:hAnsi="Consolas" w:cs="Times New Roman"/>
      <w:sz w:val="21"/>
      <w:lang w:eastAsia="en-US"/>
    </w:rPr>
  </w:style>
  <w:style w:type="paragraph" w:customStyle="1" w:styleId="Default">
    <w:name w:val="Default"/>
    <w:uiPriority w:val="99"/>
    <w:rsid w:val="008925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1">
    <w:name w:val="st1"/>
    <w:uiPriority w:val="99"/>
    <w:rsid w:val="00955965"/>
  </w:style>
  <w:style w:type="paragraph" w:styleId="Bezodstpw">
    <w:name w:val="No Spacing"/>
    <w:uiPriority w:val="99"/>
    <w:qFormat/>
    <w:rsid w:val="00955965"/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802D54"/>
    <w:pPr>
      <w:spacing w:after="120" w:line="480" w:lineRule="auto"/>
      <w:ind w:left="357" w:hanging="357"/>
      <w:jc w:val="both"/>
    </w:pPr>
    <w:rPr>
      <w:szCs w:val="20"/>
      <w:lang w:val="pl-PL"/>
    </w:rPr>
  </w:style>
  <w:style w:type="character" w:customStyle="1" w:styleId="Tekstpodstawowy2Znak">
    <w:name w:val="Tekst podstawowy 2 Znak"/>
    <w:link w:val="Tekstpodstawowy2"/>
    <w:uiPriority w:val="99"/>
    <w:locked/>
    <w:rsid w:val="00802D54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C81DB7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C81DB7"/>
    <w:rPr>
      <w:rFonts w:cs="Times New Roman"/>
      <w:sz w:val="24"/>
      <w:lang w:val="de-DE"/>
    </w:rPr>
  </w:style>
  <w:style w:type="paragraph" w:styleId="Tekstpodstawowywcity">
    <w:name w:val="Body Text Indent"/>
    <w:basedOn w:val="Normalny"/>
    <w:link w:val="TekstpodstawowywcityZnak"/>
    <w:uiPriority w:val="99"/>
    <w:rsid w:val="00C81DB7"/>
    <w:pPr>
      <w:spacing w:after="120"/>
      <w:ind w:left="283"/>
    </w:pPr>
    <w:rPr>
      <w:lang w:val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C81DB7"/>
    <w:rPr>
      <w:rFonts w:cs="Times New Roman"/>
      <w:sz w:val="24"/>
    </w:rPr>
  </w:style>
  <w:style w:type="paragraph" w:customStyle="1" w:styleId="Indeks">
    <w:name w:val="Indeks"/>
    <w:basedOn w:val="Normalny"/>
    <w:uiPriority w:val="99"/>
    <w:rsid w:val="00C81DB7"/>
    <w:pPr>
      <w:suppressLineNumbers/>
      <w:suppressAutoHyphens/>
    </w:pPr>
    <w:rPr>
      <w:rFonts w:ascii="Arial" w:hAnsi="Arial" w:cs="Bookman Old Style"/>
      <w:szCs w:val="20"/>
      <w:lang w:val="pl-PL" w:eastAsia="ar-SA"/>
    </w:rPr>
  </w:style>
  <w:style w:type="paragraph" w:customStyle="1" w:styleId="Styl1">
    <w:name w:val="Styl1"/>
    <w:basedOn w:val="Normalny"/>
    <w:uiPriority w:val="99"/>
    <w:rsid w:val="00C81DB7"/>
    <w:pPr>
      <w:widowControl w:val="0"/>
      <w:suppressAutoHyphens/>
      <w:spacing w:before="240"/>
      <w:jc w:val="both"/>
    </w:pPr>
    <w:rPr>
      <w:rFonts w:ascii="Arial" w:hAnsi="Arial"/>
      <w:szCs w:val="20"/>
      <w:lang w:val="pl-PL" w:eastAsia="ar-SA"/>
    </w:rPr>
  </w:style>
  <w:style w:type="paragraph" w:styleId="Tekstdymka">
    <w:name w:val="Balloon Text"/>
    <w:basedOn w:val="Normalny"/>
    <w:link w:val="TekstdymkaZnak"/>
    <w:uiPriority w:val="99"/>
    <w:rsid w:val="00BE00D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BE00D7"/>
    <w:rPr>
      <w:rFonts w:ascii="Tahoma" w:hAnsi="Tahoma" w:cs="Times New Roman"/>
      <w:sz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04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7DE0F5EA</Template>
  <TotalTime>18</TotalTime>
  <Pages>2</Pages>
  <Words>444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</vt:lpstr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</dc:title>
  <dc:creator>Piotr Regeńczuk</dc:creator>
  <cp:lastModifiedBy>bboroch_lu</cp:lastModifiedBy>
  <cp:revision>15</cp:revision>
  <cp:lastPrinted>2021-06-10T10:37:00Z</cp:lastPrinted>
  <dcterms:created xsi:type="dcterms:W3CDTF">2021-04-27T06:42:00Z</dcterms:created>
  <dcterms:modified xsi:type="dcterms:W3CDTF">2021-06-10T10:38:00Z</dcterms:modified>
</cp:coreProperties>
</file>