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835A1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3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835A17">
        <w:rPr>
          <w:rFonts w:ascii="Cambria" w:hAnsi="Cambria" w:cstheme="minorHAnsi"/>
          <w:b/>
          <w:sz w:val="20"/>
          <w:szCs w:val="20"/>
        </w:rPr>
        <w:t>Spawacz MAG i TIG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835A17" w:rsidRPr="00CA54CA" w:rsidRDefault="00835A17" w:rsidP="00835A17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New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835A17" w:rsidRPr="008579BA" w:rsidRDefault="00835A17" w:rsidP="00835A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579BA">
        <w:rPr>
          <w:rFonts w:ascii="Cambria" w:hAnsi="Cambria"/>
          <w:sz w:val="20"/>
          <w:szCs w:val="20"/>
        </w:rPr>
        <w:t>Wykaz obuwia i odzieży ochronnej przekazanych nieodpłatnie uczestnikom kursu:</w:t>
      </w:r>
    </w:p>
    <w:p w:rsidR="00835A17" w:rsidRDefault="00835A17" w:rsidP="00835A1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579BA">
        <w:rPr>
          <w:rFonts w:ascii="Cambria" w:eastAsia="Times New Roman" w:hAnsi="Cambria" w:cs="Times New Roman"/>
          <w:sz w:val="20"/>
          <w:szCs w:val="20"/>
          <w:lang w:eastAsia="pl-PL"/>
        </w:rPr>
        <w:tab/>
        <w:t>...........................................................................................................................................................................................................</w:t>
      </w:r>
    </w:p>
    <w:p w:rsidR="00835A17" w:rsidRPr="00280ACC" w:rsidRDefault="00835A17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D53F6F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 w:rsidRPr="00E0321E">
        <w:rPr>
          <w:rFonts w:ascii="Cambria" w:hAnsi="Cambria"/>
          <w:b/>
          <w:sz w:val="20"/>
          <w:szCs w:val="20"/>
        </w:rPr>
        <w:t xml:space="preserve">4.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kwalifikacje: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 </w:t>
      </w:r>
      <w:r w:rsidR="008C6086">
        <w:rPr>
          <w:rFonts w:ascii="Cambria" w:hAnsi="Cambria"/>
          <w:b/>
          <w:bCs/>
          <w:sz w:val="20"/>
          <w:szCs w:val="20"/>
        </w:rPr>
        <w:t>10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103432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B32803">
        <w:rPr>
          <w:rFonts w:ascii="Cambria" w:hAnsi="Cambria"/>
          <w:b/>
          <w:bCs/>
          <w:sz w:val="20"/>
          <w:szCs w:val="20"/>
        </w:rPr>
        <w:t>0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8C6086">
        <w:rPr>
          <w:rFonts w:ascii="Cambria" w:hAnsi="Cambria"/>
          <w:b/>
          <w:bCs/>
          <w:sz w:val="20"/>
          <w:szCs w:val="20"/>
        </w:rPr>
        <w:t>10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B32803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B32803" w:rsidRDefault="00B32803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</w:p>
    <w:p w:rsidR="00B32803" w:rsidRPr="00665C4B" w:rsidRDefault="00B32803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835A17">
      <w:headerReference w:type="default" r:id="rId9"/>
      <w:footerReference w:type="default" r:id="rId10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03" w:rsidRDefault="00B32803" w:rsidP="001753C1">
      <w:pPr>
        <w:spacing w:after="0" w:line="240" w:lineRule="auto"/>
      </w:pPr>
      <w:r>
        <w:separator/>
      </w:r>
    </w:p>
  </w:endnote>
  <w:endnote w:type="continuationSeparator" w:id="0">
    <w:p w:rsidR="00B32803" w:rsidRDefault="00B32803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03" w:rsidRDefault="00B32803">
    <w:pPr>
      <w:pStyle w:val="Stopka"/>
    </w:pPr>
    <w:r w:rsidRPr="002D3C71">
      <w:rPr>
        <w:noProof/>
        <w:lang w:eastAsia="pl-PL"/>
      </w:rPr>
      <w:drawing>
        <wp:inline distT="0" distB="0" distL="0" distR="0" wp14:anchorId="4AB05F19" wp14:editId="6B3D158D">
          <wp:extent cx="5755640" cy="807186"/>
          <wp:effectExtent l="0" t="0" r="0" b="0"/>
          <wp:docPr id="2" name="Obraz 2" descr="W:\Edyta Kamińska\EFS+\Logotypy FEL 2021-2027\FEL_logotyp_monochrom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:\Edyta Kamińska\EFS+\Logotypy FEL 2021-2027\FEL_logotyp_monochrom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03" w:rsidRDefault="00B32803" w:rsidP="001753C1">
      <w:pPr>
        <w:spacing w:after="0" w:line="240" w:lineRule="auto"/>
      </w:pPr>
      <w:r>
        <w:separator/>
      </w:r>
    </w:p>
  </w:footnote>
  <w:footnote w:type="continuationSeparator" w:id="0">
    <w:p w:rsidR="00B32803" w:rsidRDefault="00B32803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03" w:rsidRPr="00B11386" w:rsidRDefault="00B32803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B32803" w:rsidRPr="00B11386" w:rsidRDefault="00B32803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CAZ.SZ.271-3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6204D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35A17"/>
    <w:rsid w:val="00852163"/>
    <w:rsid w:val="00886554"/>
    <w:rsid w:val="008A270B"/>
    <w:rsid w:val="008C6086"/>
    <w:rsid w:val="008D3FE7"/>
    <w:rsid w:val="008D44BE"/>
    <w:rsid w:val="00991B77"/>
    <w:rsid w:val="009A62C3"/>
    <w:rsid w:val="009F7903"/>
    <w:rsid w:val="00AA5915"/>
    <w:rsid w:val="00AA7B2B"/>
    <w:rsid w:val="00B11386"/>
    <w:rsid w:val="00B32803"/>
    <w:rsid w:val="00BA1FD9"/>
    <w:rsid w:val="00BE5C4A"/>
    <w:rsid w:val="00C450D7"/>
    <w:rsid w:val="00C57D59"/>
    <w:rsid w:val="00C72214"/>
    <w:rsid w:val="00D53F6F"/>
    <w:rsid w:val="00D83826"/>
    <w:rsid w:val="00DE6E04"/>
    <w:rsid w:val="00E0321E"/>
    <w:rsid w:val="00EA572A"/>
    <w:rsid w:val="00EE4D19"/>
    <w:rsid w:val="00F52B41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E180-0305-44E6-ABA6-5DA0BBB6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39E0F35C</Template>
  <TotalTime>19</TotalTime>
  <Pages>4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6</cp:revision>
  <cp:lastPrinted>2024-03-06T11:58:00Z</cp:lastPrinted>
  <dcterms:created xsi:type="dcterms:W3CDTF">2025-03-13T11:14:00Z</dcterms:created>
  <dcterms:modified xsi:type="dcterms:W3CDTF">2025-03-26T10:18:00Z</dcterms:modified>
</cp:coreProperties>
</file>